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40"/>
          <w:szCs w:val="40"/>
        </w:rPr>
        <w:alias w:val="Title"/>
        <w:tag w:val=""/>
        <w:id w:val="-1205945114"/>
        <w:placeholder>
          <w:docPart w:val="18BB5E408A184E2AA4FF4592A45ECA7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1032AEA1" w14:textId="01542A80" w:rsidR="006F5A3A" w:rsidRDefault="00083D5C" w:rsidP="00083D5C">
          <w:pPr>
            <w:pStyle w:val="Documenttitle"/>
            <w:rPr>
              <w:sz w:val="40"/>
              <w:szCs w:val="40"/>
            </w:rPr>
          </w:pPr>
          <w:r w:rsidRPr="00083D5C">
            <w:rPr>
              <w:sz w:val="40"/>
              <w:szCs w:val="40"/>
            </w:rPr>
            <w:t>Theory of change template</w:t>
          </w:r>
        </w:p>
      </w:sdtContent>
    </w:sdt>
    <w:p w14:paraId="21431FAE" w14:textId="77777777" w:rsidR="00083D5C" w:rsidRDefault="00083D5C" w:rsidP="00083D5C">
      <w:pPr>
        <w:pStyle w:val="Documenttitle"/>
        <w:rPr>
          <w:sz w:val="40"/>
          <w:szCs w:val="40"/>
        </w:rPr>
      </w:pPr>
    </w:p>
    <w:tbl>
      <w:tblPr>
        <w:tblStyle w:val="TableGrid"/>
        <w:tblW w:w="12864" w:type="dxa"/>
        <w:tblLayout w:type="fixed"/>
        <w:tblLook w:val="04A0" w:firstRow="1" w:lastRow="0" w:firstColumn="1" w:lastColumn="0" w:noHBand="0" w:noVBand="1"/>
      </w:tblPr>
      <w:tblGrid>
        <w:gridCol w:w="2144"/>
        <w:gridCol w:w="2144"/>
        <w:gridCol w:w="2144"/>
        <w:gridCol w:w="2144"/>
        <w:gridCol w:w="2144"/>
        <w:gridCol w:w="2144"/>
      </w:tblGrid>
      <w:tr w:rsidR="00083D5C" w14:paraId="135C680F" w14:textId="77777777" w:rsidTr="4B140A1C">
        <w:trPr>
          <w:trHeight w:val="710"/>
        </w:trPr>
        <w:tc>
          <w:tcPr>
            <w:tcW w:w="2144" w:type="dxa"/>
            <w:shd w:val="clear" w:color="auto" w:fill="002A48" w:themeFill="accent2"/>
          </w:tcPr>
          <w:p w14:paraId="7F3AB77B" w14:textId="77777777" w:rsidR="00083D5C" w:rsidRPr="008007D6" w:rsidRDefault="00083D5C" w:rsidP="008007D6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shd w:val="clear" w:color="auto" w:fill="002A48" w:themeFill="accent2"/>
            <w:vAlign w:val="center"/>
          </w:tcPr>
          <w:p w14:paraId="0A9DD968" w14:textId="77777777" w:rsidR="00083D5C" w:rsidRPr="008007D6" w:rsidRDefault="00083D5C" w:rsidP="008007D6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16"/>
                <w:szCs w:val="16"/>
              </w:rPr>
            </w:pPr>
            <w:r w:rsidRPr="008007D6">
              <w:rPr>
                <w:b/>
                <w:bCs/>
                <w:sz w:val="16"/>
                <w:szCs w:val="16"/>
              </w:rPr>
              <w:t>Inputs</w:t>
            </w:r>
          </w:p>
        </w:tc>
        <w:tc>
          <w:tcPr>
            <w:tcW w:w="2144" w:type="dxa"/>
            <w:shd w:val="clear" w:color="auto" w:fill="002A48" w:themeFill="accent2"/>
            <w:vAlign w:val="center"/>
          </w:tcPr>
          <w:p w14:paraId="64AA17A9" w14:textId="77777777" w:rsidR="00083D5C" w:rsidRPr="008007D6" w:rsidRDefault="00083D5C" w:rsidP="008007D6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16"/>
                <w:szCs w:val="16"/>
              </w:rPr>
            </w:pPr>
            <w:r w:rsidRPr="008007D6">
              <w:rPr>
                <w:b/>
                <w:bCs/>
                <w:sz w:val="16"/>
                <w:szCs w:val="16"/>
              </w:rPr>
              <w:t>Activities</w:t>
            </w:r>
          </w:p>
        </w:tc>
        <w:tc>
          <w:tcPr>
            <w:tcW w:w="2144" w:type="dxa"/>
            <w:shd w:val="clear" w:color="auto" w:fill="002A48" w:themeFill="accent2"/>
            <w:vAlign w:val="center"/>
          </w:tcPr>
          <w:p w14:paraId="6C5AA707" w14:textId="77777777" w:rsidR="00083D5C" w:rsidRPr="008007D6" w:rsidRDefault="00083D5C" w:rsidP="008007D6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16"/>
                <w:szCs w:val="16"/>
              </w:rPr>
            </w:pPr>
            <w:r w:rsidRPr="008007D6">
              <w:rPr>
                <w:b/>
                <w:bCs/>
                <w:sz w:val="16"/>
                <w:szCs w:val="16"/>
              </w:rPr>
              <w:t>Outputs</w:t>
            </w:r>
          </w:p>
        </w:tc>
        <w:tc>
          <w:tcPr>
            <w:tcW w:w="2144" w:type="dxa"/>
            <w:shd w:val="clear" w:color="auto" w:fill="002A48" w:themeFill="accent2"/>
            <w:vAlign w:val="center"/>
          </w:tcPr>
          <w:p w14:paraId="6CC6A250" w14:textId="77777777" w:rsidR="00083D5C" w:rsidRPr="008007D6" w:rsidRDefault="00083D5C" w:rsidP="008007D6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z w:val="16"/>
                <w:szCs w:val="16"/>
              </w:rPr>
            </w:pPr>
            <w:r w:rsidRPr="008007D6">
              <w:rPr>
                <w:b/>
                <w:bCs/>
                <w:sz w:val="16"/>
                <w:szCs w:val="16"/>
              </w:rPr>
              <w:t>Outcomes</w:t>
            </w:r>
          </w:p>
        </w:tc>
        <w:tc>
          <w:tcPr>
            <w:tcW w:w="2144" w:type="dxa"/>
            <w:shd w:val="clear" w:color="auto" w:fill="002A48" w:themeFill="accent2"/>
            <w:vAlign w:val="center"/>
          </w:tcPr>
          <w:p w14:paraId="1B4DD120" w14:textId="77777777" w:rsidR="00083D5C" w:rsidRPr="008007D6" w:rsidRDefault="00083D5C" w:rsidP="008007D6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007D6">
              <w:rPr>
                <w:b/>
                <w:bCs/>
                <w:sz w:val="16"/>
                <w:szCs w:val="16"/>
              </w:rPr>
              <w:t>Impact</w:t>
            </w:r>
          </w:p>
        </w:tc>
      </w:tr>
      <w:tr w:rsidR="00083D5C" w14:paraId="579297C4" w14:textId="77777777" w:rsidTr="002017F2">
        <w:trPr>
          <w:trHeight w:val="2026"/>
        </w:trPr>
        <w:tc>
          <w:tcPr>
            <w:tcW w:w="2144" w:type="dxa"/>
            <w:shd w:val="clear" w:color="auto" w:fill="42869A" w:themeFill="accent3"/>
            <w:vAlign w:val="center"/>
          </w:tcPr>
          <w:p w14:paraId="5B10BA19" w14:textId="77777777" w:rsidR="00083D5C" w:rsidRPr="008007D6" w:rsidRDefault="00083D5C" w:rsidP="00083D5C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8007D6">
              <w:rPr>
                <w:b/>
                <w:bCs/>
                <w:color w:val="FFFFFF" w:themeColor="background1"/>
                <w:sz w:val="16"/>
                <w:szCs w:val="16"/>
                <w:lang w:val="en-AU"/>
              </w:rPr>
              <w:t>Key element</w:t>
            </w:r>
          </w:p>
        </w:tc>
        <w:tc>
          <w:tcPr>
            <w:tcW w:w="2144" w:type="dxa"/>
            <w:vAlign w:val="center"/>
          </w:tcPr>
          <w:p w14:paraId="642293D5" w14:textId="1A1A3585" w:rsidR="10D56201" w:rsidRDefault="10D56201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  <w:r w:rsidRPr="4B140A1C">
              <w:rPr>
                <w:b/>
                <w:bCs/>
                <w:sz w:val="16"/>
                <w:szCs w:val="16"/>
                <w:lang w:val="en-AU"/>
              </w:rPr>
              <w:t>Everything needed to implement the project</w:t>
            </w:r>
            <w:r w:rsidR="002017F2">
              <w:rPr>
                <w:b/>
                <w:bCs/>
                <w:sz w:val="16"/>
                <w:szCs w:val="16"/>
                <w:lang w:val="en-AU"/>
              </w:rPr>
              <w:t>.</w:t>
            </w:r>
          </w:p>
          <w:p w14:paraId="332FB9EF" w14:textId="77777777" w:rsidR="002017F2" w:rsidRDefault="002017F2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</w:p>
          <w:p w14:paraId="2BC04932" w14:textId="00D72593" w:rsidR="00083D5C" w:rsidRPr="007166DF" w:rsidRDefault="00625499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AU"/>
              </w:rPr>
              <w:t>e.g</w:t>
            </w:r>
            <w:r w:rsidR="10D56201" w:rsidRPr="4B140A1C">
              <w:rPr>
                <w:b/>
                <w:bCs/>
                <w:sz w:val="16"/>
                <w:szCs w:val="16"/>
                <w:lang w:val="en-AU"/>
              </w:rPr>
              <w:t xml:space="preserve">. </w:t>
            </w:r>
            <w:r w:rsidR="04357BA7" w:rsidRPr="4B140A1C">
              <w:rPr>
                <w:b/>
                <w:bCs/>
                <w:sz w:val="16"/>
                <w:szCs w:val="16"/>
                <w:lang w:val="en-AU"/>
              </w:rPr>
              <w:t>Resources such as funding, staff time, materials, travel​</w:t>
            </w:r>
          </w:p>
        </w:tc>
        <w:tc>
          <w:tcPr>
            <w:tcW w:w="2144" w:type="dxa"/>
            <w:vAlign w:val="center"/>
          </w:tcPr>
          <w:p w14:paraId="56A83603" w14:textId="77777777" w:rsidR="002017F2" w:rsidRDefault="599B87F7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  <w:r w:rsidRPr="4B140A1C">
              <w:rPr>
                <w:b/>
                <w:bCs/>
                <w:sz w:val="16"/>
                <w:szCs w:val="16"/>
                <w:lang w:val="en-AU"/>
              </w:rPr>
              <w:t>All actions that utilise the inputs to achieve the project goals</w:t>
            </w:r>
            <w:r w:rsidR="002017F2">
              <w:rPr>
                <w:b/>
                <w:bCs/>
                <w:sz w:val="16"/>
                <w:szCs w:val="16"/>
                <w:lang w:val="en-AU"/>
              </w:rPr>
              <w:t>.</w:t>
            </w:r>
          </w:p>
          <w:p w14:paraId="3EAC6ADF" w14:textId="77777777" w:rsidR="002017F2" w:rsidRDefault="002017F2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</w:p>
          <w:p w14:paraId="0AC4BD2A" w14:textId="5F07101C" w:rsidR="00083D5C" w:rsidRPr="007166DF" w:rsidRDefault="599B87F7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</w:rPr>
            </w:pPr>
            <w:r w:rsidRPr="4B140A1C">
              <w:rPr>
                <w:b/>
                <w:bCs/>
                <w:sz w:val="16"/>
                <w:szCs w:val="16"/>
                <w:lang w:val="en-AU"/>
              </w:rPr>
              <w:t>e</w:t>
            </w:r>
            <w:r w:rsidR="001970A6">
              <w:rPr>
                <w:b/>
                <w:bCs/>
                <w:sz w:val="16"/>
                <w:szCs w:val="16"/>
                <w:lang w:val="en-AU"/>
              </w:rPr>
              <w:t>.</w:t>
            </w:r>
            <w:r w:rsidRPr="4B140A1C">
              <w:rPr>
                <w:b/>
                <w:bCs/>
                <w:sz w:val="16"/>
                <w:szCs w:val="16"/>
                <w:lang w:val="en-AU"/>
              </w:rPr>
              <w:t xml:space="preserve">g. </w:t>
            </w:r>
            <w:r w:rsidR="00083D5C" w:rsidRPr="007166DF">
              <w:rPr>
                <w:b/>
                <w:bCs/>
                <w:sz w:val="16"/>
                <w:szCs w:val="16"/>
                <w:lang w:val="en-AU"/>
              </w:rPr>
              <w:t>Training sessions delivered​</w:t>
            </w:r>
          </w:p>
        </w:tc>
        <w:tc>
          <w:tcPr>
            <w:tcW w:w="2144" w:type="dxa"/>
            <w:vAlign w:val="center"/>
          </w:tcPr>
          <w:p w14:paraId="125C2BA2" w14:textId="77777777" w:rsidR="002017F2" w:rsidRDefault="432FBB0F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  <w:r w:rsidRPr="4B140A1C">
              <w:rPr>
                <w:b/>
                <w:bCs/>
                <w:sz w:val="16"/>
                <w:szCs w:val="16"/>
                <w:lang w:val="en-AU"/>
              </w:rPr>
              <w:t>The direct result of the activities</w:t>
            </w:r>
            <w:r w:rsidR="002017F2">
              <w:rPr>
                <w:b/>
                <w:bCs/>
                <w:sz w:val="16"/>
                <w:szCs w:val="16"/>
                <w:lang w:val="en-AU"/>
              </w:rPr>
              <w:t>.</w:t>
            </w:r>
          </w:p>
          <w:p w14:paraId="026A3E8B" w14:textId="77777777" w:rsidR="002017F2" w:rsidRDefault="002017F2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</w:p>
          <w:p w14:paraId="38999800" w14:textId="7502AB15" w:rsidR="00083D5C" w:rsidRPr="007166DF" w:rsidRDefault="432FBB0F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  <w:r w:rsidRPr="4B140A1C">
              <w:rPr>
                <w:b/>
                <w:bCs/>
                <w:sz w:val="16"/>
                <w:szCs w:val="16"/>
                <w:lang w:val="en-AU"/>
              </w:rPr>
              <w:t>e</w:t>
            </w:r>
            <w:r w:rsidR="001970A6">
              <w:rPr>
                <w:b/>
                <w:bCs/>
                <w:sz w:val="16"/>
                <w:szCs w:val="16"/>
                <w:lang w:val="en-AU"/>
              </w:rPr>
              <w:t>.</w:t>
            </w:r>
            <w:r w:rsidRPr="4B140A1C">
              <w:rPr>
                <w:b/>
                <w:bCs/>
                <w:sz w:val="16"/>
                <w:szCs w:val="16"/>
                <w:lang w:val="en-AU"/>
              </w:rPr>
              <w:t xml:space="preserve">g. </w:t>
            </w:r>
            <w:r w:rsidR="605CF9FA" w:rsidRPr="2CC70A83">
              <w:rPr>
                <w:b/>
                <w:bCs/>
                <w:sz w:val="16"/>
                <w:szCs w:val="16"/>
                <w:lang w:val="en-AU"/>
              </w:rPr>
              <w:t>Project deliverables</w:t>
            </w:r>
            <w:r w:rsidR="4E3EBA77" w:rsidRPr="2CC70A83">
              <w:rPr>
                <w:b/>
                <w:bCs/>
                <w:sz w:val="16"/>
                <w:szCs w:val="16"/>
                <w:lang w:val="en-AU"/>
              </w:rPr>
              <w:t xml:space="preserve"> – groups run, parents supported, etc.</w:t>
            </w:r>
          </w:p>
        </w:tc>
        <w:tc>
          <w:tcPr>
            <w:tcW w:w="2144" w:type="dxa"/>
            <w:vAlign w:val="center"/>
          </w:tcPr>
          <w:p w14:paraId="0593F9F0" w14:textId="77777777" w:rsidR="002017F2" w:rsidRDefault="4E3EBA77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  <w:r w:rsidRPr="2CC70A83">
              <w:rPr>
                <w:b/>
                <w:bCs/>
                <w:sz w:val="16"/>
                <w:szCs w:val="16"/>
                <w:lang w:val="en-AU"/>
              </w:rPr>
              <w:t>Any changes that result from the activities, including those that take time to become apparent</w:t>
            </w:r>
          </w:p>
          <w:p w14:paraId="788398C4" w14:textId="77777777" w:rsidR="002017F2" w:rsidRDefault="002017F2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</w:p>
          <w:p w14:paraId="77690420" w14:textId="1A7E40AB" w:rsidR="00083D5C" w:rsidRPr="007166DF" w:rsidRDefault="002017F2" w:rsidP="002017F2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AU"/>
              </w:rPr>
              <w:t>e</w:t>
            </w:r>
            <w:r w:rsidR="001970A6">
              <w:rPr>
                <w:b/>
                <w:bCs/>
                <w:sz w:val="16"/>
                <w:szCs w:val="16"/>
                <w:lang w:val="en-AU"/>
              </w:rPr>
              <w:t>.</w:t>
            </w:r>
            <w:r w:rsidR="4E3EBA77" w:rsidRPr="2CC70A83">
              <w:rPr>
                <w:b/>
                <w:bCs/>
                <w:sz w:val="16"/>
                <w:szCs w:val="16"/>
                <w:lang w:val="en-AU"/>
              </w:rPr>
              <w:t xml:space="preserve">g. </w:t>
            </w:r>
            <w:r w:rsidR="00083D5C" w:rsidRPr="007166DF">
              <w:rPr>
                <w:b/>
                <w:bCs/>
                <w:sz w:val="16"/>
                <w:szCs w:val="16"/>
                <w:lang w:val="en-AU"/>
              </w:rPr>
              <w:t>Parents apply new skills​</w:t>
            </w:r>
          </w:p>
        </w:tc>
        <w:tc>
          <w:tcPr>
            <w:tcW w:w="2144" w:type="dxa"/>
            <w:vAlign w:val="center"/>
          </w:tcPr>
          <w:p w14:paraId="2FB39829" w14:textId="77777777" w:rsidR="002017F2" w:rsidRDefault="1D62E626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  <w:r w:rsidRPr="2CC70A83">
              <w:rPr>
                <w:b/>
                <w:bCs/>
                <w:sz w:val="16"/>
                <w:szCs w:val="16"/>
                <w:lang w:val="en-AU"/>
              </w:rPr>
              <w:t xml:space="preserve">The longer-term changes </w:t>
            </w:r>
            <w:r w:rsidR="14EE5F3E" w:rsidRPr="3B06AAB5">
              <w:rPr>
                <w:b/>
                <w:bCs/>
                <w:sz w:val="16"/>
                <w:szCs w:val="16"/>
                <w:lang w:val="en-AU"/>
              </w:rPr>
              <w:t>that</w:t>
            </w:r>
            <w:r w:rsidRPr="2CC70A83">
              <w:rPr>
                <w:b/>
                <w:bCs/>
                <w:sz w:val="16"/>
                <w:szCs w:val="16"/>
                <w:lang w:val="en-AU"/>
              </w:rPr>
              <w:t xml:space="preserve"> result </w:t>
            </w:r>
            <w:r w:rsidR="0E28F650" w:rsidRPr="3B06AAB5">
              <w:rPr>
                <w:b/>
                <w:bCs/>
                <w:sz w:val="16"/>
                <w:szCs w:val="16"/>
                <w:lang w:val="en-AU"/>
              </w:rPr>
              <w:t>f</w:t>
            </w:r>
            <w:r w:rsidR="7773CD7E" w:rsidRPr="3B06AAB5">
              <w:rPr>
                <w:b/>
                <w:bCs/>
                <w:sz w:val="16"/>
                <w:szCs w:val="16"/>
                <w:lang w:val="en-AU"/>
              </w:rPr>
              <w:t>rom</w:t>
            </w:r>
            <w:r w:rsidRPr="2CC70A83">
              <w:rPr>
                <w:b/>
                <w:bCs/>
                <w:sz w:val="16"/>
                <w:szCs w:val="16"/>
                <w:lang w:val="en-AU"/>
              </w:rPr>
              <w:t xml:space="preserve"> the outcomes</w:t>
            </w:r>
            <w:r w:rsidR="002017F2">
              <w:rPr>
                <w:b/>
                <w:bCs/>
                <w:sz w:val="16"/>
                <w:szCs w:val="16"/>
                <w:lang w:val="en-AU"/>
              </w:rPr>
              <w:t>.</w:t>
            </w:r>
          </w:p>
          <w:p w14:paraId="32548621" w14:textId="77777777" w:rsidR="002017F2" w:rsidRDefault="002017F2" w:rsidP="002017F2">
            <w:pPr>
              <w:pStyle w:val="ListBullet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  <w:lang w:val="en-AU"/>
              </w:rPr>
            </w:pPr>
          </w:p>
          <w:p w14:paraId="12D02E72" w14:textId="640F5F7E" w:rsidR="00083D5C" w:rsidRPr="007166DF" w:rsidRDefault="1D62E626" w:rsidP="002017F2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bCs/>
                <w:sz w:val="16"/>
                <w:szCs w:val="16"/>
              </w:rPr>
            </w:pPr>
            <w:r w:rsidRPr="2CC70A83">
              <w:rPr>
                <w:b/>
                <w:bCs/>
                <w:sz w:val="16"/>
                <w:szCs w:val="16"/>
                <w:lang w:val="en-AU"/>
              </w:rPr>
              <w:t>e</w:t>
            </w:r>
            <w:r w:rsidR="00EA434E">
              <w:rPr>
                <w:b/>
                <w:bCs/>
                <w:sz w:val="16"/>
                <w:szCs w:val="16"/>
                <w:lang w:val="en-AU"/>
              </w:rPr>
              <w:t>.</w:t>
            </w:r>
            <w:r w:rsidRPr="2CC70A83">
              <w:rPr>
                <w:b/>
                <w:bCs/>
                <w:sz w:val="16"/>
                <w:szCs w:val="16"/>
                <w:lang w:val="en-AU"/>
              </w:rPr>
              <w:t xml:space="preserve">g. </w:t>
            </w:r>
            <w:r w:rsidR="00083D5C" w:rsidRPr="007166DF">
              <w:rPr>
                <w:b/>
                <w:bCs/>
                <w:sz w:val="16"/>
                <w:szCs w:val="16"/>
                <w:lang w:val="en-AU"/>
              </w:rPr>
              <w:t>Stronger family resilience leads to reduced support needs (education, welfare, health)​</w:t>
            </w:r>
          </w:p>
        </w:tc>
      </w:tr>
      <w:tr w:rsidR="00083D5C" w14:paraId="19663F90" w14:textId="77777777" w:rsidTr="4B140A1C">
        <w:trPr>
          <w:trHeight w:val="2703"/>
        </w:trPr>
        <w:tc>
          <w:tcPr>
            <w:tcW w:w="2144" w:type="dxa"/>
            <w:shd w:val="clear" w:color="auto" w:fill="42869A" w:themeFill="accent3"/>
            <w:vAlign w:val="center"/>
          </w:tcPr>
          <w:p w14:paraId="2DD51791" w14:textId="4B7779A2" w:rsidR="0045189D" w:rsidRPr="007166DF" w:rsidRDefault="1B826D70" w:rsidP="4B140A1C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FFFFFF" w:themeColor="background2"/>
                <w:sz w:val="16"/>
                <w:szCs w:val="16"/>
                <w:lang w:val="en-AU"/>
              </w:rPr>
            </w:pPr>
            <w:r w:rsidRPr="4B140A1C">
              <w:rPr>
                <w:b/>
                <w:bCs/>
                <w:color w:val="FFFFFF" w:themeColor="background2"/>
                <w:sz w:val="16"/>
                <w:szCs w:val="16"/>
                <w:lang w:val="en-AU"/>
              </w:rPr>
              <w:t>Data sources</w:t>
            </w:r>
          </w:p>
        </w:tc>
        <w:tc>
          <w:tcPr>
            <w:tcW w:w="2144" w:type="dxa"/>
            <w:vAlign w:val="center"/>
          </w:tcPr>
          <w:p w14:paraId="5712F158" w14:textId="4C66B744" w:rsidR="00083D5C" w:rsidRPr="00083D5C" w:rsidRDefault="00083D5C" w:rsidP="002017F2">
            <w:pPr>
              <w:pStyle w:val="TableBullet"/>
            </w:pPr>
            <w:r w:rsidRPr="00083D5C">
              <w:t>Funding</w:t>
            </w:r>
            <w:r w:rsidR="001970A6">
              <w:t xml:space="preserve"> p</w:t>
            </w:r>
            <w:r w:rsidRPr="00083D5C">
              <w:t>rogram facilitator x 20 hour</w:t>
            </w:r>
            <w:r w:rsidR="001970A6">
              <w:t xml:space="preserve"> </w:t>
            </w:r>
            <w:r w:rsidR="001970A6">
              <w:br/>
            </w:r>
            <w:r w:rsidRPr="00083D5C">
              <w:t>Administration (participant reminders, advertising, 20 hours)</w:t>
            </w:r>
          </w:p>
          <w:p w14:paraId="0CC1A306" w14:textId="77777777" w:rsidR="00083D5C" w:rsidRPr="00083D5C" w:rsidRDefault="00083D5C" w:rsidP="002017F2">
            <w:pPr>
              <w:pStyle w:val="TableBullet"/>
            </w:pPr>
            <w:r w:rsidRPr="00083D5C">
              <w:t xml:space="preserve">Room </w:t>
            </w:r>
            <w:proofErr w:type="gramStart"/>
            <w:r w:rsidRPr="00083D5C">
              <w:t>hire</w:t>
            </w:r>
            <w:proofErr w:type="gramEnd"/>
            <w:r w:rsidRPr="00083D5C">
              <w:t xml:space="preserve"> costs </w:t>
            </w:r>
          </w:p>
          <w:p w14:paraId="7B97DFCA" w14:textId="77777777" w:rsidR="00083D5C" w:rsidRPr="00083D5C" w:rsidRDefault="00083D5C" w:rsidP="00083D5C">
            <w:pPr>
              <w:pStyle w:val="ListBullet"/>
              <w:numPr>
                <w:ilvl w:val="0"/>
                <w:numId w:val="0"/>
              </w:num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44" w:type="dxa"/>
            <w:vAlign w:val="center"/>
          </w:tcPr>
          <w:p w14:paraId="6DFAF6B1" w14:textId="574C48BA" w:rsidR="00083D5C" w:rsidRPr="00083D5C" w:rsidRDefault="00083D5C" w:rsidP="002017F2">
            <w:pPr>
              <w:pStyle w:val="TableBullet"/>
            </w:pPr>
            <w:r w:rsidRPr="00083D5C">
              <w:t xml:space="preserve">10 session training </w:t>
            </w:r>
            <w:proofErr w:type="gramStart"/>
            <w:r w:rsidRPr="00083D5C">
              <w:t>program</w:t>
            </w:r>
            <w:proofErr w:type="gramEnd"/>
            <w:r w:rsidRPr="00083D5C">
              <w:t xml:space="preserve"> delivered 4 times per year,</w:t>
            </w:r>
          </w:p>
          <w:p w14:paraId="4FD6D7D7" w14:textId="77777777" w:rsidR="00083D5C" w:rsidRPr="00083D5C" w:rsidRDefault="00083D5C" w:rsidP="002017F2">
            <w:pPr>
              <w:pStyle w:val="TableBullet"/>
            </w:pPr>
            <w:r w:rsidRPr="00083D5C">
              <w:t>attendee log for each training session and program​</w:t>
            </w:r>
          </w:p>
        </w:tc>
        <w:tc>
          <w:tcPr>
            <w:tcW w:w="2144" w:type="dxa"/>
            <w:vAlign w:val="center"/>
          </w:tcPr>
          <w:p w14:paraId="0023308C" w14:textId="77777777" w:rsidR="00083D5C" w:rsidRPr="00083D5C" w:rsidRDefault="00083D5C" w:rsidP="002017F2">
            <w:pPr>
              <w:pStyle w:val="TableBullet"/>
            </w:pPr>
            <w:r w:rsidRPr="00083D5C">
              <w:t xml:space="preserve">20 parents complete each program, </w:t>
            </w:r>
          </w:p>
          <w:p w14:paraId="610A0B60" w14:textId="77777777" w:rsidR="00083D5C" w:rsidRPr="00083D5C" w:rsidRDefault="00083D5C" w:rsidP="002017F2">
            <w:pPr>
              <w:pStyle w:val="TableBullet"/>
            </w:pPr>
            <w:r w:rsidRPr="00083D5C">
              <w:t>Average of 2 couples per program</w:t>
            </w:r>
          </w:p>
          <w:p w14:paraId="59635BA2" w14:textId="2DFFB8DC" w:rsidR="00083D5C" w:rsidRPr="00083D5C" w:rsidRDefault="00083D5C" w:rsidP="002017F2">
            <w:pPr>
              <w:pStyle w:val="TableBullet"/>
            </w:pPr>
            <w:r w:rsidRPr="00083D5C">
              <w:t>Characteristics of parents and families, e</w:t>
            </w:r>
            <w:r w:rsidR="001970A6">
              <w:t>.</w:t>
            </w:r>
            <w:r w:rsidRPr="00083D5C">
              <w:t>g. CALD, socio-economic status, children with additional needs</w:t>
            </w:r>
          </w:p>
        </w:tc>
        <w:tc>
          <w:tcPr>
            <w:tcW w:w="2144" w:type="dxa"/>
            <w:vAlign w:val="center"/>
          </w:tcPr>
          <w:p w14:paraId="53BF4472" w14:textId="77777777" w:rsidR="00083D5C" w:rsidRPr="00083D5C" w:rsidRDefault="00083D5C" w:rsidP="002017F2">
            <w:pPr>
              <w:pStyle w:val="TableBullet"/>
            </w:pPr>
            <w:r w:rsidRPr="00083D5C">
              <w:t>Pre and/or post measures of change in parent confidence, skills, attitudes, knowledge or behaviours​</w:t>
            </w:r>
          </w:p>
        </w:tc>
        <w:tc>
          <w:tcPr>
            <w:tcW w:w="2144" w:type="dxa"/>
            <w:vAlign w:val="center"/>
          </w:tcPr>
          <w:p w14:paraId="6BB1A726" w14:textId="6CD28A45" w:rsidR="00083D5C" w:rsidRPr="00083D5C" w:rsidRDefault="00083D5C" w:rsidP="002017F2">
            <w:pPr>
              <w:pStyle w:val="TableBullet"/>
            </w:pPr>
            <w:r w:rsidRPr="00083D5C">
              <w:t>Community wellbeing indicators for group (e</w:t>
            </w:r>
            <w:r w:rsidR="008460B0">
              <w:t>.</w:t>
            </w:r>
            <w:r w:rsidRPr="00083D5C">
              <w:t>g</w:t>
            </w:r>
            <w:r w:rsidR="008460B0">
              <w:t>.</w:t>
            </w:r>
            <w:r w:rsidRPr="00083D5C">
              <w:t> parents, children) or area (e.g. location)​ linked to outcomes</w:t>
            </w:r>
            <w:r w:rsidR="00EA434E">
              <w:t>.</w:t>
            </w:r>
          </w:p>
        </w:tc>
      </w:tr>
    </w:tbl>
    <w:p w14:paraId="0612184B" w14:textId="77777777" w:rsidR="00083D5C" w:rsidRPr="00083D5C" w:rsidRDefault="00083D5C" w:rsidP="00083D5C">
      <w:pPr>
        <w:pStyle w:val="Documenttitle"/>
        <w:rPr>
          <w:sz w:val="40"/>
          <w:szCs w:val="40"/>
        </w:rPr>
      </w:pPr>
    </w:p>
    <w:sectPr w:rsidR="00083D5C" w:rsidRPr="00083D5C" w:rsidSect="00083D5C">
      <w:headerReference w:type="default" r:id="rId11"/>
      <w:footerReference w:type="default" r:id="rId12"/>
      <w:pgSz w:w="16838" w:h="11906" w:orient="landscape" w:code="9"/>
      <w:pgMar w:top="1418" w:right="1985" w:bottom="1418" w:left="1985" w:header="567" w:footer="6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5BBB" w14:textId="77777777" w:rsidR="00BC5DBE" w:rsidRDefault="00BC5DBE" w:rsidP="003C0817">
      <w:pPr>
        <w:spacing w:after="0"/>
      </w:pPr>
      <w:r>
        <w:separator/>
      </w:r>
    </w:p>
  </w:endnote>
  <w:endnote w:type="continuationSeparator" w:id="0">
    <w:p w14:paraId="02585C54" w14:textId="77777777" w:rsidR="00BC5DBE" w:rsidRDefault="00BC5DBE" w:rsidP="003C0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2A6F" w14:textId="77777777" w:rsidR="00C4667A" w:rsidRPr="00632186" w:rsidRDefault="00C4667A" w:rsidP="00C4667A">
    <w:pPr>
      <w:tabs>
        <w:tab w:val="right" w:pos="12883"/>
      </w:tabs>
      <w:ind w:right="-15"/>
      <w:rPr>
        <w:sz w:val="16"/>
      </w:rPr>
    </w:pPr>
    <w:r w:rsidRPr="00057331">
      <w:rPr>
        <w:rStyle w:val="Hyperlink"/>
        <w:noProof/>
        <w:color w:val="auto"/>
        <w:sz w:val="16"/>
        <w:u w:val="non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3323F84" wp14:editId="59BB6253">
              <wp:simplePos x="0" y="0"/>
              <wp:positionH relativeFrom="page">
                <wp:align>right</wp:align>
              </wp:positionH>
              <wp:positionV relativeFrom="paragraph">
                <wp:posOffset>-308345</wp:posOffset>
              </wp:positionV>
              <wp:extent cx="820049" cy="25527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049" cy="2552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13.35pt;margin-top:-24.3pt;width:64.55pt;height:20.1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white [3212]" stroked="f" strokeweight="2pt" w14:anchorId="38E09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">
              <w10:wrap anchorx="page"/>
            </v:rect>
          </w:pict>
        </mc:Fallback>
      </mc:AlternateContent>
    </w:r>
    <w:r w:rsidRPr="00057331">
      <w:rPr>
        <w:rStyle w:val="Hyperlink"/>
        <w:noProof/>
        <w:color w:val="auto"/>
        <w:sz w:val="16"/>
        <w:u w:val="non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4B7ECE9" wp14:editId="1F08698F">
              <wp:simplePos x="0" y="0"/>
              <wp:positionH relativeFrom="column">
                <wp:posOffset>1079</wp:posOffset>
              </wp:positionH>
              <wp:positionV relativeFrom="paragraph">
                <wp:posOffset>-276580</wp:posOffset>
              </wp:positionV>
              <wp:extent cx="8616218" cy="172720"/>
              <wp:effectExtent l="0" t="0" r="0" b="0"/>
              <wp:wrapNone/>
              <wp:docPr id="56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16218" cy="172720"/>
                        <a:chOff x="0" y="0"/>
                        <a:chExt cx="8616218" cy="172720"/>
                      </a:xfrm>
                    </wpg:grpSpPr>
                    <pic:pic xmlns:pic="http://schemas.openxmlformats.org/drawingml/2006/picture">
                      <pic:nvPicPr>
                        <pic:cNvPr id="53" name="Picture 5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99" t="95137" r="4448"/>
                        <a:stretch/>
                      </pic:blipFill>
                      <pic:spPr bwMode="auto">
                        <a:xfrm>
                          <a:off x="0" y="0"/>
                          <a:ext cx="582803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859" t="95137" r="4448"/>
                        <a:stretch/>
                      </pic:blipFill>
                      <pic:spPr bwMode="auto">
                        <a:xfrm>
                          <a:off x="5838093" y="0"/>
                          <a:ext cx="277812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56" style="position:absolute;margin-left:.1pt;margin-top:-21.8pt;width:678.45pt;height:13.6pt;z-index:-251657216" coordsize="86162,1727" o:spid="_x0000_s1026" w14:anchorId="29ADB7C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3" style="position:absolute;width:58280;height:172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">
                <v:imagedata cropleft="3932f" croptop="62349f" cropright="2915f" o:title="" r:id="rId2"/>
              </v:shape>
              <v:shape id="Picture 55" style="position:absolute;left:58380;width:27782;height:172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">
                <v:imagedata cropleft="34642f" croptop="62349f" cropright="2915f" o:title="" r:id="rId2"/>
              </v:shape>
            </v:group>
          </w:pict>
        </mc:Fallback>
      </mc:AlternateContent>
    </w:r>
    <w:hyperlink r:id="rId3" w:history="1">
      <w:r w:rsidRPr="00057331">
        <w:rPr>
          <w:rStyle w:val="Hyperlink"/>
          <w:color w:val="auto"/>
          <w:sz w:val="16"/>
          <w:u w:val="none"/>
        </w:rPr>
        <w:t>www.infoxchange.org</w:t>
      </w:r>
    </w:hyperlink>
    <w:r>
      <w:rPr>
        <w:sz w:val="16"/>
      </w:rPr>
      <w:tab/>
    </w:r>
    <w:r w:rsidRPr="00971F34">
      <w:rPr>
        <w:sz w:val="16"/>
      </w:rPr>
      <w:t xml:space="preserve">Page </w:t>
    </w:r>
    <w:r w:rsidRPr="00971F34">
      <w:rPr>
        <w:b/>
        <w:bCs/>
        <w:color w:val="EF352A" w:themeColor="accent1"/>
        <w:sz w:val="16"/>
      </w:rPr>
      <w:fldChar w:fldCharType="begin"/>
    </w:r>
    <w:r w:rsidRPr="00971F34">
      <w:rPr>
        <w:b/>
        <w:bCs/>
        <w:color w:val="EF352A" w:themeColor="accent1"/>
        <w:sz w:val="16"/>
      </w:rPr>
      <w:instrText xml:space="preserve"> PAGE  \* Arabic  \* MERGEFORMAT </w:instrText>
    </w:r>
    <w:r w:rsidRPr="00971F34">
      <w:rPr>
        <w:b/>
        <w:bCs/>
        <w:color w:val="EF352A" w:themeColor="accent1"/>
        <w:sz w:val="16"/>
      </w:rPr>
      <w:fldChar w:fldCharType="separate"/>
    </w:r>
    <w:r>
      <w:rPr>
        <w:b/>
        <w:bCs/>
        <w:color w:val="EF352A" w:themeColor="accent1"/>
        <w:sz w:val="16"/>
      </w:rPr>
      <w:t>2</w:t>
    </w:r>
    <w:r w:rsidRPr="00971F34">
      <w:rPr>
        <w:b/>
        <w:bCs/>
        <w:color w:val="EF352A" w:themeColor="accent1"/>
        <w:sz w:val="16"/>
      </w:rPr>
      <w:fldChar w:fldCharType="end"/>
    </w:r>
    <w:r w:rsidRPr="00971F34">
      <w:rPr>
        <w:sz w:val="16"/>
      </w:rPr>
      <w:t xml:space="preserve"> of </w:t>
    </w:r>
    <w:r w:rsidRPr="00971F34">
      <w:rPr>
        <w:b/>
        <w:bCs/>
        <w:color w:val="EF352A" w:themeColor="accent1"/>
        <w:sz w:val="16"/>
      </w:rPr>
      <w:fldChar w:fldCharType="begin"/>
    </w:r>
    <w:r w:rsidRPr="00971F34">
      <w:rPr>
        <w:b/>
        <w:bCs/>
        <w:color w:val="EF352A" w:themeColor="accent1"/>
        <w:sz w:val="16"/>
      </w:rPr>
      <w:instrText xml:space="preserve"> NUMPAGES  \* Arabic  \* MERGEFORMAT </w:instrText>
    </w:r>
    <w:r w:rsidRPr="00971F34">
      <w:rPr>
        <w:b/>
        <w:bCs/>
        <w:color w:val="EF352A" w:themeColor="accent1"/>
        <w:sz w:val="16"/>
      </w:rPr>
      <w:fldChar w:fldCharType="separate"/>
    </w:r>
    <w:r>
      <w:rPr>
        <w:b/>
        <w:bCs/>
        <w:color w:val="EF352A" w:themeColor="accent1"/>
        <w:sz w:val="16"/>
      </w:rPr>
      <w:t>2</w:t>
    </w:r>
    <w:r w:rsidRPr="00971F34">
      <w:rPr>
        <w:b/>
        <w:bCs/>
        <w:color w:val="EF352A" w:themeColor="accent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E3EA" w14:textId="77777777" w:rsidR="00BC5DBE" w:rsidRDefault="00BC5DBE" w:rsidP="003C0817">
      <w:pPr>
        <w:spacing w:after="0"/>
      </w:pPr>
      <w:r>
        <w:separator/>
      </w:r>
    </w:p>
  </w:footnote>
  <w:footnote w:type="continuationSeparator" w:id="0">
    <w:p w14:paraId="4B79C73C" w14:textId="77777777" w:rsidR="00BC5DBE" w:rsidRDefault="00BC5DBE" w:rsidP="003C08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7"/>
      <w:gridCol w:w="5097"/>
    </w:tblGrid>
    <w:tr w:rsidR="005C63E7" w:rsidRPr="00763EF4" w14:paraId="37B07274" w14:textId="77777777" w:rsidTr="000C5F56">
      <w:sdt>
        <w:sdtPr>
          <w:rPr>
            <w:sz w:val="16"/>
            <w:szCs w:val="16"/>
          </w:rPr>
          <w:alias w:val="Title"/>
          <w:tag w:val=""/>
          <w:id w:val="-67426689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tc>
            <w:tcPr>
              <w:tcW w:w="5097" w:type="dxa"/>
              <w:vAlign w:val="center"/>
            </w:tcPr>
            <w:p w14:paraId="63B7ACB9" w14:textId="516DEE1A" w:rsidR="005C63E7" w:rsidRPr="00763EF4" w:rsidRDefault="00083D5C" w:rsidP="005C63E7">
              <w:pPr>
                <w:pStyle w:val="Head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Theory of change template</w:t>
              </w:r>
            </w:p>
          </w:tc>
        </w:sdtContent>
      </w:sdt>
      <w:tc>
        <w:tcPr>
          <w:tcW w:w="5097" w:type="dxa"/>
          <w:vAlign w:val="center"/>
        </w:tcPr>
        <w:p w14:paraId="186A0E39" w14:textId="0608EADD" w:rsidR="005C63E7" w:rsidRPr="00763EF4" w:rsidRDefault="005C63E7" w:rsidP="005C63E7">
          <w:pPr>
            <w:pStyle w:val="Header"/>
            <w:jc w:val="right"/>
            <w:rPr>
              <w:sz w:val="16"/>
              <w:szCs w:val="16"/>
            </w:rPr>
          </w:pPr>
        </w:p>
      </w:tc>
    </w:tr>
  </w:tbl>
  <w:p w14:paraId="0723AC81" w14:textId="1F26E658" w:rsidR="005C63E7" w:rsidRDefault="0045189D" w:rsidP="005C63E7">
    <w:pPr>
      <w:pStyle w:val="Header"/>
    </w:pPr>
    <w:r w:rsidRPr="0095242C">
      <w:rPr>
        <w:noProof/>
        <w:sz w:val="16"/>
        <w:szCs w:val="16"/>
      </w:rPr>
      <w:drawing>
        <wp:anchor distT="0" distB="0" distL="114300" distR="114300" simplePos="0" relativeHeight="251659265" behindDoc="0" locked="0" layoutInCell="1" allowOverlap="1" wp14:anchorId="7613291E" wp14:editId="782746F2">
          <wp:simplePos x="0" y="0"/>
          <wp:positionH relativeFrom="column">
            <wp:posOffset>6451157</wp:posOffset>
          </wp:positionH>
          <wp:positionV relativeFrom="paragraph">
            <wp:posOffset>-113665</wp:posOffset>
          </wp:positionV>
          <wp:extent cx="1674347" cy="312194"/>
          <wp:effectExtent l="0" t="0" r="254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347" cy="31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2452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5B58BF"/>
    <w:multiLevelType w:val="multilevel"/>
    <w:tmpl w:val="ECE255DC"/>
    <w:lvl w:ilvl="0">
      <w:start w:val="1"/>
      <w:numFmt w:val="decimal"/>
      <w:pStyle w:val="ListNumbered"/>
      <w:lvlText w:val="%1."/>
      <w:lvlJc w:val="left"/>
      <w:pPr>
        <w:ind w:left="340" w:hanging="340"/>
      </w:pPr>
      <w:rPr>
        <w:rFonts w:hint="default"/>
        <w:color w:val="EF352A" w:themeColor="accent1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color w:val="EF352A" w:themeColor="accent1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EF352A" w:themeColor="accent1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2" w15:restartNumberingAfterBreak="0">
    <w:nsid w:val="00AA1AAF"/>
    <w:multiLevelType w:val="multilevel"/>
    <w:tmpl w:val="9A6242CA"/>
    <w:lvl w:ilvl="0">
      <w:start w:val="1"/>
      <w:numFmt w:val="bullet"/>
      <w:lvlText w:val="»"/>
      <w:lvlJc w:val="left"/>
      <w:pPr>
        <w:ind w:left="340" w:hanging="340"/>
      </w:pPr>
      <w:rPr>
        <w:rFonts w:ascii="Calibri" w:hAnsi="Calibri" w:hint="default"/>
        <w:color w:val="EF352A" w:themeColor="accent1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color w:val="EF352A" w:themeColor="accent1"/>
      </w:rPr>
    </w:lvl>
    <w:lvl w:ilvl="2">
      <w:start w:val="1"/>
      <w:numFmt w:val="bullet"/>
      <w:lvlText w:val="−"/>
      <w:lvlJc w:val="left"/>
      <w:pPr>
        <w:ind w:left="1021" w:hanging="341"/>
      </w:pPr>
      <w:rPr>
        <w:rFonts w:ascii="Arial" w:hAnsi="Arial" w:hint="default"/>
        <w:color w:val="EF352A" w:themeColor="accent1"/>
      </w:rPr>
    </w:lvl>
    <w:lvl w:ilvl="3">
      <w:start w:val="1"/>
      <w:numFmt w:val="bullet"/>
      <w:lvlText w:val="−"/>
      <w:lvlJc w:val="left"/>
      <w:pPr>
        <w:ind w:left="1361" w:hanging="340"/>
      </w:pPr>
      <w:rPr>
        <w:rFonts w:ascii="Arial" w:hAnsi="Arial" w:hint="default"/>
        <w:color w:val="EF352A" w:themeColor="accen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31A2"/>
    <w:multiLevelType w:val="multilevel"/>
    <w:tmpl w:val="F97EE09A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CD44E19"/>
    <w:multiLevelType w:val="multilevel"/>
    <w:tmpl w:val="806ACFE8"/>
    <w:styleLink w:val="HeadingList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0500650"/>
    <w:multiLevelType w:val="multilevel"/>
    <w:tmpl w:val="064CCE5C"/>
    <w:lvl w:ilvl="0">
      <w:start w:val="1"/>
      <w:numFmt w:val="bullet"/>
      <w:pStyle w:val="TableBullet"/>
      <w:lvlText w:val="»"/>
      <w:lvlJc w:val="left"/>
      <w:pPr>
        <w:ind w:left="227" w:hanging="227"/>
      </w:pPr>
      <w:rPr>
        <w:rFonts w:ascii="Arial" w:hAnsi="Arial" w:hint="default"/>
        <w:color w:val="EF352A" w:themeColor="accent1"/>
        <w:sz w:val="16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Gill Sans MT" w:hAnsi="Gill Sans MT" w:hint="default"/>
        <w:color w:val="EF352A" w:themeColor="accent1"/>
        <w:sz w:val="12"/>
      </w:rPr>
    </w:lvl>
    <w:lvl w:ilvl="2">
      <w:start w:val="1"/>
      <w:numFmt w:val="bullet"/>
      <w:lvlText w:val="­"/>
      <w:lvlJc w:val="left"/>
      <w:pPr>
        <w:ind w:left="681" w:hanging="227"/>
      </w:pPr>
      <w:rPr>
        <w:rFonts w:ascii="Arial" w:hAnsi="Arial" w:hint="default"/>
        <w:color w:val="EF352A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6" w15:restartNumberingAfterBreak="0">
    <w:nsid w:val="200C1B68"/>
    <w:multiLevelType w:val="multilevel"/>
    <w:tmpl w:val="0AEC7A2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EF352A" w:themeColor="accent1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  <w:color w:val="EF352A" w:themeColor="accent1"/>
      </w:rPr>
    </w:lvl>
    <w:lvl w:ilvl="2">
      <w:start w:val="1"/>
      <w:numFmt w:val="lowerRoman"/>
      <w:lvlText w:val="%3)"/>
      <w:lvlJc w:val="right"/>
      <w:pPr>
        <w:ind w:left="1021" w:hanging="341"/>
      </w:pPr>
      <w:rPr>
        <w:rFonts w:hint="default"/>
        <w:color w:val="EF352A" w:themeColor="accen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4202978"/>
    <w:multiLevelType w:val="multilevel"/>
    <w:tmpl w:val="CC8CB474"/>
    <w:lvl w:ilvl="0">
      <w:start w:val="1"/>
      <w:numFmt w:val="decimal"/>
      <w:pStyle w:val="TableListNumber"/>
      <w:lvlText w:val="%1."/>
      <w:lvlJc w:val="left"/>
      <w:pPr>
        <w:ind w:left="227" w:hanging="227"/>
      </w:pPr>
      <w:rPr>
        <w:rFonts w:hint="default"/>
        <w:color w:val="EF352A" w:themeColor="accent1"/>
        <w:sz w:val="16"/>
      </w:rPr>
    </w:lvl>
    <w:lvl w:ilvl="1">
      <w:start w:val="1"/>
      <w:numFmt w:val="lowerLetter"/>
      <w:lvlText w:val="%2."/>
      <w:lvlJc w:val="left"/>
      <w:pPr>
        <w:ind w:left="454" w:hanging="227"/>
      </w:pPr>
      <w:rPr>
        <w:rFonts w:hint="default"/>
        <w:color w:val="EF352A" w:themeColor="accent1"/>
        <w:sz w:val="16"/>
      </w:rPr>
    </w:lvl>
    <w:lvl w:ilvl="2">
      <w:start w:val="1"/>
      <w:numFmt w:val="lowerRoman"/>
      <w:lvlText w:val="%3."/>
      <w:lvlJc w:val="left"/>
      <w:pPr>
        <w:ind w:left="681" w:hanging="227"/>
      </w:pPr>
      <w:rPr>
        <w:rFonts w:hint="default"/>
        <w:color w:val="EF352A" w:themeColor="accent1"/>
        <w:sz w:val="16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254B6919"/>
    <w:multiLevelType w:val="multilevel"/>
    <w:tmpl w:val="A44A4B00"/>
    <w:lvl w:ilvl="0">
      <w:start w:val="1"/>
      <w:numFmt w:val="bullet"/>
      <w:pStyle w:val="Bullet"/>
      <w:lvlText w:val="»"/>
      <w:lvlJc w:val="left"/>
      <w:pPr>
        <w:ind w:left="340" w:hanging="340"/>
      </w:pPr>
      <w:rPr>
        <w:rFonts w:ascii="Arial" w:hAnsi="Arial" w:hint="default"/>
        <w:color w:val="EF352A" w:themeColor="accent1"/>
        <w:sz w:val="20"/>
      </w:rPr>
    </w:lvl>
    <w:lvl w:ilvl="1">
      <w:start w:val="1"/>
      <w:numFmt w:val="bullet"/>
      <w:lvlText w:val="˃"/>
      <w:lvlJc w:val="left"/>
      <w:pPr>
        <w:ind w:left="680" w:hanging="340"/>
      </w:pPr>
      <w:rPr>
        <w:rFonts w:ascii="Arial" w:hAnsi="Arial" w:hint="default"/>
        <w:color w:val="EF352A" w:themeColor="accent1"/>
      </w:rPr>
    </w:lvl>
    <w:lvl w:ilvl="2">
      <w:start w:val="1"/>
      <w:numFmt w:val="bullet"/>
      <w:lvlText w:val="­"/>
      <w:lvlJc w:val="left"/>
      <w:pPr>
        <w:ind w:left="1020" w:hanging="340"/>
      </w:pPr>
      <w:rPr>
        <w:rFonts w:ascii="Arial" w:hAnsi="Arial" w:hint="default"/>
        <w:color w:val="EF352A" w:themeColor="accent1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9" w15:restartNumberingAfterBreak="0">
    <w:nsid w:val="340D11B8"/>
    <w:multiLevelType w:val="multilevel"/>
    <w:tmpl w:val="1368C69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002A48" w:themeColor="text2"/>
        <w:sz w:val="16"/>
      </w:rPr>
    </w:lvl>
    <w:lvl w:ilvl="1">
      <w:start w:val="1"/>
      <w:numFmt w:val="lowerLetter"/>
      <w:lvlText w:val="%2."/>
      <w:lvlJc w:val="left"/>
      <w:pPr>
        <w:ind w:left="454" w:hanging="227"/>
      </w:pPr>
      <w:rPr>
        <w:rFonts w:hint="default"/>
        <w:color w:val="002A48" w:themeColor="text2"/>
        <w:sz w:val="16"/>
      </w:rPr>
    </w:lvl>
    <w:lvl w:ilvl="2">
      <w:start w:val="1"/>
      <w:numFmt w:val="lowerRoman"/>
      <w:lvlText w:val="%3."/>
      <w:lvlJc w:val="left"/>
      <w:pPr>
        <w:ind w:left="681" w:hanging="227"/>
      </w:pPr>
      <w:rPr>
        <w:rFonts w:hint="default"/>
        <w:color w:val="002A48" w:themeColor="text2"/>
        <w:sz w:val="16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0" w15:restartNumberingAfterBreak="0">
    <w:nsid w:val="38346163"/>
    <w:multiLevelType w:val="multilevel"/>
    <w:tmpl w:val="1B4A2978"/>
    <w:lvl w:ilvl="0">
      <w:start w:val="1"/>
      <w:numFmt w:val="bullet"/>
      <w:lvlText w:val=""/>
      <w:lvlJc w:val="left"/>
      <w:pPr>
        <w:ind w:left="680" w:hanging="34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1">
      <w:start w:val="1"/>
      <w:numFmt w:val="none"/>
      <w:lvlText w:val=""/>
      <w:lvlJc w:val="left"/>
      <w:pPr>
        <w:ind w:left="1020" w:hanging="340"/>
      </w:pPr>
      <w:rPr>
        <w:rFonts w:hint="default"/>
        <w:position w:val="4"/>
        <w:sz w:val="10"/>
      </w:rPr>
    </w:lvl>
    <w:lvl w:ilvl="2">
      <w:start w:val="1"/>
      <w:numFmt w:val="none"/>
      <w:lvlText w:val="%3"/>
      <w:lvlJc w:val="left"/>
      <w:pPr>
        <w:ind w:left="136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11" w15:restartNumberingAfterBreak="0">
    <w:nsid w:val="39D1413D"/>
    <w:multiLevelType w:val="multilevel"/>
    <w:tmpl w:val="17FEB6E0"/>
    <w:lvl w:ilvl="0">
      <w:start w:val="1"/>
      <w:numFmt w:val="bullet"/>
      <w:lvlText w:val=""/>
      <w:lvlJc w:val="left"/>
      <w:pPr>
        <w:ind w:left="170" w:hanging="17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1">
      <w:start w:val="1"/>
      <w:numFmt w:val="bullet"/>
      <w:lvlText w:val=""/>
      <w:lvlJc w:val="left"/>
      <w:pPr>
        <w:ind w:left="340" w:hanging="17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2">
      <w:start w:val="1"/>
      <w:numFmt w:val="bullet"/>
      <w:lvlText w:val=""/>
      <w:lvlJc w:val="left"/>
      <w:pPr>
        <w:ind w:left="510" w:hanging="17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3">
      <w:start w:val="1"/>
      <w:numFmt w:val="bullet"/>
      <w:lvlText w:val=""/>
      <w:lvlJc w:val="left"/>
      <w:pPr>
        <w:ind w:left="680" w:hanging="17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09145D2"/>
    <w:multiLevelType w:val="multilevel"/>
    <w:tmpl w:val="BDFABF5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1854ACD"/>
    <w:multiLevelType w:val="hybridMultilevel"/>
    <w:tmpl w:val="C45A5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C3308"/>
    <w:multiLevelType w:val="multilevel"/>
    <w:tmpl w:val="D456A73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color w:val="404040" w:themeColor="text1" w:themeTint="BF"/>
        <w:sz w:val="18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  <w:color w:val="404040" w:themeColor="text1" w:themeTint="BF"/>
        <w:sz w:val="18"/>
      </w:rPr>
    </w:lvl>
    <w:lvl w:ilvl="3">
      <w:start w:val="1"/>
      <w:numFmt w:val="lowerRoman"/>
      <w:lvlText w:val="%3.%4"/>
      <w:lvlJc w:val="left"/>
      <w:pPr>
        <w:ind w:left="680" w:hanging="170"/>
      </w:pPr>
      <w:rPr>
        <w:rFonts w:hint="default"/>
        <w:color w:val="404040" w:themeColor="text1" w:themeTint="BF"/>
        <w:sz w:val="18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59473085"/>
    <w:multiLevelType w:val="multilevel"/>
    <w:tmpl w:val="7704520A"/>
    <w:lvl w:ilvl="0">
      <w:start w:val="1"/>
      <w:numFmt w:val="bullet"/>
      <w:lvlText w:val="»"/>
      <w:lvlJc w:val="left"/>
      <w:pPr>
        <w:ind w:left="227" w:hanging="227"/>
      </w:pPr>
      <w:rPr>
        <w:rFonts w:ascii="Arial" w:hAnsi="Arial" w:hint="default"/>
        <w:color w:val="002A48" w:themeColor="text2"/>
        <w:sz w:val="16"/>
      </w:rPr>
    </w:lvl>
    <w:lvl w:ilvl="1">
      <w:start w:val="1"/>
      <w:numFmt w:val="bullet"/>
      <w:lvlText w:val="˃"/>
      <w:lvlJc w:val="left"/>
      <w:pPr>
        <w:ind w:left="454" w:hanging="227"/>
      </w:pPr>
      <w:rPr>
        <w:rFonts w:ascii="Arial" w:hAnsi="Arial" w:hint="default"/>
        <w:color w:val="002A48" w:themeColor="text2"/>
        <w:sz w:val="12"/>
      </w:rPr>
    </w:lvl>
    <w:lvl w:ilvl="2">
      <w:start w:val="1"/>
      <w:numFmt w:val="bullet"/>
      <w:lvlText w:val="­"/>
      <w:lvlJc w:val="left"/>
      <w:pPr>
        <w:ind w:left="681" w:hanging="227"/>
      </w:pPr>
      <w:rPr>
        <w:rFonts w:ascii="Arial" w:hAnsi="Arial" w:hint="default"/>
        <w:color w:val="002A48" w:themeColor="text2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6" w15:restartNumberingAfterBreak="0">
    <w:nsid w:val="5E6E69AC"/>
    <w:multiLevelType w:val="multilevel"/>
    <w:tmpl w:val="9A6242CA"/>
    <w:lvl w:ilvl="0">
      <w:start w:val="1"/>
      <w:numFmt w:val="bullet"/>
      <w:lvlText w:val="»"/>
      <w:lvlJc w:val="left"/>
      <w:pPr>
        <w:ind w:left="340" w:hanging="340"/>
      </w:pPr>
      <w:rPr>
        <w:rFonts w:ascii="Calibri" w:hAnsi="Calibri" w:hint="default"/>
        <w:color w:val="EF352A" w:themeColor="accent1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  <w:color w:val="EF352A" w:themeColor="accent1"/>
      </w:rPr>
    </w:lvl>
    <w:lvl w:ilvl="2">
      <w:start w:val="1"/>
      <w:numFmt w:val="bullet"/>
      <w:lvlText w:val="−"/>
      <w:lvlJc w:val="left"/>
      <w:pPr>
        <w:ind w:left="1021" w:hanging="341"/>
      </w:pPr>
      <w:rPr>
        <w:rFonts w:ascii="Arial" w:hAnsi="Arial" w:hint="default"/>
        <w:color w:val="EF352A" w:themeColor="accent1"/>
      </w:rPr>
    </w:lvl>
    <w:lvl w:ilvl="3">
      <w:start w:val="1"/>
      <w:numFmt w:val="bullet"/>
      <w:lvlText w:val="−"/>
      <w:lvlJc w:val="left"/>
      <w:pPr>
        <w:ind w:left="1361" w:hanging="340"/>
      </w:pPr>
      <w:rPr>
        <w:rFonts w:ascii="Arial" w:hAnsi="Arial" w:hint="default"/>
        <w:color w:val="EF352A" w:themeColor="accen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8019B"/>
    <w:multiLevelType w:val="hybridMultilevel"/>
    <w:tmpl w:val="6CDEE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93DCC"/>
    <w:multiLevelType w:val="hybridMultilevel"/>
    <w:tmpl w:val="066EE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1345B6"/>
    <w:multiLevelType w:val="hybridMultilevel"/>
    <w:tmpl w:val="4A787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16EBA"/>
    <w:multiLevelType w:val="multilevel"/>
    <w:tmpl w:val="FF90BCB0"/>
    <w:lvl w:ilvl="0">
      <w:start w:val="1"/>
      <w:numFmt w:val="upperLetter"/>
      <w:pStyle w:val="AppendixLevel1"/>
      <w:lvlText w:val="Appendix %1"/>
      <w:lvlJc w:val="left"/>
      <w:pPr>
        <w:ind w:left="2268" w:hanging="2268"/>
      </w:pPr>
      <w:rPr>
        <w:rFonts w:hint="default"/>
        <w:color w:val="EF352A" w:themeColor="accent1"/>
        <w:sz w:val="36"/>
        <w:szCs w:val="44"/>
      </w:rPr>
    </w:lvl>
    <w:lvl w:ilvl="1">
      <w:start w:val="1"/>
      <w:numFmt w:val="decimal"/>
      <w:pStyle w:val="AppendixLevel2"/>
      <w:lvlText w:val="%1.%2"/>
      <w:lvlJc w:val="left"/>
      <w:pPr>
        <w:ind w:left="851" w:hanging="851"/>
      </w:pPr>
      <w:rPr>
        <w:rFonts w:hint="default"/>
        <w:color w:val="002A48" w:themeColor="text2"/>
        <w:sz w:val="28"/>
        <w:szCs w:val="3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color w:val="595959" w:themeColor="text1" w:themeTint="A6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1F9283D"/>
    <w:multiLevelType w:val="multilevel"/>
    <w:tmpl w:val="7F08B49C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color w:val="404040" w:themeColor="text1" w:themeTint="BF"/>
        <w:sz w:val="21"/>
      </w:rPr>
    </w:lvl>
    <w:lvl w:ilvl="1">
      <w:start w:val="1"/>
      <w:numFmt w:val="lowerLetter"/>
      <w:lvlText w:val="%2."/>
      <w:lvlJc w:val="left"/>
      <w:pPr>
        <w:ind w:left="1020" w:hanging="340"/>
      </w:pPr>
      <w:rPr>
        <w:rFonts w:hint="default"/>
        <w:sz w:val="21"/>
      </w:rPr>
    </w:lvl>
    <w:lvl w:ilvl="2">
      <w:start w:val="1"/>
      <w:numFmt w:val="lowerRoman"/>
      <w:lvlText w:val="%3."/>
      <w:lvlJc w:val="left"/>
      <w:pPr>
        <w:ind w:left="1360" w:hanging="340"/>
      </w:pPr>
      <w:rPr>
        <w:rFonts w:hint="default"/>
        <w:color w:val="404040" w:themeColor="text1" w:themeTint="BF"/>
        <w:sz w:val="21"/>
      </w:rPr>
    </w:lvl>
    <w:lvl w:ilvl="3">
      <w:start w:val="1"/>
      <w:numFmt w:val="lowerRoman"/>
      <w:lvlText w:val="%3.%4"/>
      <w:lvlJc w:val="left"/>
      <w:pPr>
        <w:ind w:left="1700" w:hanging="340"/>
      </w:pPr>
      <w:rPr>
        <w:rFonts w:hint="default"/>
        <w:color w:val="404040" w:themeColor="text1" w:themeTint="BF"/>
        <w:sz w:val="21"/>
      </w:rPr>
    </w:lvl>
    <w:lvl w:ilvl="4">
      <w:start w:val="1"/>
      <w:numFmt w:val="lowerLetter"/>
      <w:lvlText w:val="(%5)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22" w15:restartNumberingAfterBreak="0">
    <w:nsid w:val="7360783A"/>
    <w:multiLevelType w:val="multilevel"/>
    <w:tmpl w:val="46A81102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color w:val="404040" w:themeColor="text1" w:themeTint="BF"/>
        <w:sz w:val="21"/>
      </w:rPr>
    </w:lvl>
    <w:lvl w:ilvl="1">
      <w:start w:val="1"/>
      <w:numFmt w:val="lowerLetter"/>
      <w:lvlText w:val="%2."/>
      <w:lvlJc w:val="left"/>
      <w:pPr>
        <w:ind w:left="1020" w:hanging="340"/>
      </w:pPr>
      <w:rPr>
        <w:rFonts w:hint="default"/>
        <w:sz w:val="21"/>
      </w:rPr>
    </w:lvl>
    <w:lvl w:ilvl="2">
      <w:start w:val="1"/>
      <w:numFmt w:val="lowerRoman"/>
      <w:lvlText w:val="%3."/>
      <w:lvlJc w:val="left"/>
      <w:pPr>
        <w:ind w:left="1360" w:hanging="340"/>
      </w:pPr>
      <w:rPr>
        <w:rFonts w:hint="default"/>
        <w:color w:val="404040" w:themeColor="text1" w:themeTint="BF"/>
        <w:sz w:val="21"/>
      </w:rPr>
    </w:lvl>
    <w:lvl w:ilvl="3">
      <w:start w:val="1"/>
      <w:numFmt w:val="lowerRoman"/>
      <w:lvlText w:val="%3.%4"/>
      <w:lvlJc w:val="left"/>
      <w:pPr>
        <w:ind w:left="1700" w:hanging="340"/>
      </w:pPr>
      <w:rPr>
        <w:rFonts w:hint="default"/>
        <w:color w:val="404040" w:themeColor="text1" w:themeTint="BF"/>
        <w:sz w:val="21"/>
      </w:rPr>
    </w:lvl>
    <w:lvl w:ilvl="4">
      <w:start w:val="1"/>
      <w:numFmt w:val="lowerLetter"/>
      <w:lvlText w:val="(%5)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23" w15:restartNumberingAfterBreak="0">
    <w:nsid w:val="73B710CE"/>
    <w:multiLevelType w:val="multilevel"/>
    <w:tmpl w:val="9E3CFF30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EF352A" w:themeColor="accent1"/>
        <w:position w:val="0"/>
        <w:sz w:val="22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002A48" w:themeColor="accent2"/>
        <w:position w:val="0"/>
        <w:sz w:val="22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002A48" w:themeColor="accent2"/>
        <w:position w:val="0"/>
        <w:sz w:val="22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002A48" w:themeColor="accent2"/>
        <w:position w:val="0"/>
        <w:sz w:val="22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  <w:color w:val="404040" w:themeColor="text1" w:themeTint="BF"/>
        <w:position w:val="4"/>
        <w:sz w:val="10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  <w:color w:val="404040" w:themeColor="text1" w:themeTint="BF"/>
        <w:position w:val="4"/>
        <w:sz w:val="10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  <w:color w:val="404040" w:themeColor="text1" w:themeTint="BF"/>
        <w:position w:val="4"/>
        <w:sz w:val="10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  <w:color w:val="404040" w:themeColor="text1" w:themeTint="BF"/>
        <w:position w:val="4"/>
        <w:sz w:val="10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  <w:color w:val="404040" w:themeColor="text1" w:themeTint="BF"/>
        <w:position w:val="4"/>
        <w:sz w:val="10"/>
      </w:rPr>
    </w:lvl>
  </w:abstractNum>
  <w:abstractNum w:abstractNumId="24" w15:restartNumberingAfterBreak="0">
    <w:nsid w:val="7DC304F5"/>
    <w:multiLevelType w:val="multilevel"/>
    <w:tmpl w:val="0AEC7A2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EF352A" w:themeColor="accent1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  <w:color w:val="EF352A" w:themeColor="accent1"/>
      </w:rPr>
    </w:lvl>
    <w:lvl w:ilvl="2">
      <w:start w:val="1"/>
      <w:numFmt w:val="lowerRoman"/>
      <w:lvlText w:val="%3)"/>
      <w:lvlJc w:val="right"/>
      <w:pPr>
        <w:ind w:left="1021" w:hanging="341"/>
      </w:pPr>
      <w:rPr>
        <w:rFonts w:hint="default"/>
        <w:color w:val="EF352A" w:themeColor="accen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69827737">
    <w:abstractNumId w:val="4"/>
  </w:num>
  <w:num w:numId="2" w16cid:durableId="1778910470">
    <w:abstractNumId w:val="12"/>
  </w:num>
  <w:num w:numId="3" w16cid:durableId="2122334144">
    <w:abstractNumId w:val="4"/>
  </w:num>
  <w:num w:numId="4" w16cid:durableId="888800881">
    <w:abstractNumId w:val="10"/>
  </w:num>
  <w:num w:numId="5" w16cid:durableId="908226304">
    <w:abstractNumId w:val="11"/>
  </w:num>
  <w:num w:numId="6" w16cid:durableId="2037349356">
    <w:abstractNumId w:val="14"/>
  </w:num>
  <w:num w:numId="7" w16cid:durableId="916548632">
    <w:abstractNumId w:val="22"/>
  </w:num>
  <w:num w:numId="8" w16cid:durableId="1817455583">
    <w:abstractNumId w:val="4"/>
  </w:num>
  <w:num w:numId="9" w16cid:durableId="2074160706">
    <w:abstractNumId w:val="20"/>
  </w:num>
  <w:num w:numId="10" w16cid:durableId="884105270">
    <w:abstractNumId w:val="23"/>
  </w:num>
  <w:num w:numId="11" w16cid:durableId="1454514381">
    <w:abstractNumId w:val="4"/>
  </w:num>
  <w:num w:numId="12" w16cid:durableId="363484927">
    <w:abstractNumId w:val="4"/>
  </w:num>
  <w:num w:numId="13" w16cid:durableId="247007219">
    <w:abstractNumId w:val="4"/>
  </w:num>
  <w:num w:numId="14" w16cid:durableId="91439654">
    <w:abstractNumId w:val="12"/>
  </w:num>
  <w:num w:numId="15" w16cid:durableId="309479203">
    <w:abstractNumId w:val="12"/>
  </w:num>
  <w:num w:numId="16" w16cid:durableId="346255943">
    <w:abstractNumId w:val="12"/>
  </w:num>
  <w:num w:numId="17" w16cid:durableId="1895039305">
    <w:abstractNumId w:val="4"/>
  </w:num>
  <w:num w:numId="18" w16cid:durableId="2059427541">
    <w:abstractNumId w:val="21"/>
  </w:num>
  <w:num w:numId="19" w16cid:durableId="709962592">
    <w:abstractNumId w:val="14"/>
  </w:num>
  <w:num w:numId="20" w16cid:durableId="1405833064">
    <w:abstractNumId w:val="14"/>
  </w:num>
  <w:num w:numId="21" w16cid:durableId="1822769502">
    <w:abstractNumId w:val="11"/>
  </w:num>
  <w:num w:numId="22" w16cid:durableId="832645376">
    <w:abstractNumId w:val="20"/>
  </w:num>
  <w:num w:numId="23" w16cid:durableId="1215123506">
    <w:abstractNumId w:val="20"/>
  </w:num>
  <w:num w:numId="24" w16cid:durableId="867718058">
    <w:abstractNumId w:val="14"/>
  </w:num>
  <w:num w:numId="25" w16cid:durableId="526407917">
    <w:abstractNumId w:val="23"/>
  </w:num>
  <w:num w:numId="26" w16cid:durableId="102961837">
    <w:abstractNumId w:val="3"/>
  </w:num>
  <w:num w:numId="27" w16cid:durableId="1255476527">
    <w:abstractNumId w:val="3"/>
  </w:num>
  <w:num w:numId="28" w16cid:durableId="1289505487">
    <w:abstractNumId w:val="3"/>
  </w:num>
  <w:num w:numId="29" w16cid:durableId="666790909">
    <w:abstractNumId w:val="3"/>
  </w:num>
  <w:num w:numId="30" w16cid:durableId="1766535597">
    <w:abstractNumId w:val="3"/>
  </w:num>
  <w:num w:numId="31" w16cid:durableId="1616214564">
    <w:abstractNumId w:val="3"/>
  </w:num>
  <w:num w:numId="32" w16cid:durableId="728191828">
    <w:abstractNumId w:val="12"/>
  </w:num>
  <w:num w:numId="33" w16cid:durableId="1010448287">
    <w:abstractNumId w:val="12"/>
  </w:num>
  <w:num w:numId="34" w16cid:durableId="813837392">
    <w:abstractNumId w:val="12"/>
  </w:num>
  <w:num w:numId="35" w16cid:durableId="15809484">
    <w:abstractNumId w:val="4"/>
  </w:num>
  <w:num w:numId="36" w16cid:durableId="1945573549">
    <w:abstractNumId w:val="19"/>
  </w:num>
  <w:num w:numId="37" w16cid:durableId="794644454">
    <w:abstractNumId w:val="16"/>
  </w:num>
  <w:num w:numId="38" w16cid:durableId="1136796217">
    <w:abstractNumId w:val="24"/>
  </w:num>
  <w:num w:numId="39" w16cid:durableId="435102356">
    <w:abstractNumId w:val="17"/>
  </w:num>
  <w:num w:numId="40" w16cid:durableId="402678715">
    <w:abstractNumId w:val="2"/>
  </w:num>
  <w:num w:numId="41" w16cid:durableId="892350300">
    <w:abstractNumId w:val="6"/>
  </w:num>
  <w:num w:numId="42" w16cid:durableId="812219198">
    <w:abstractNumId w:val="8"/>
  </w:num>
  <w:num w:numId="43" w16cid:durableId="1275675962">
    <w:abstractNumId w:val="5"/>
  </w:num>
  <w:num w:numId="44" w16cid:durableId="881331668">
    <w:abstractNumId w:val="15"/>
  </w:num>
  <w:num w:numId="45" w16cid:durableId="2034188392">
    <w:abstractNumId w:val="7"/>
  </w:num>
  <w:num w:numId="46" w16cid:durableId="1618680933">
    <w:abstractNumId w:val="9"/>
  </w:num>
  <w:num w:numId="47" w16cid:durableId="779841194">
    <w:abstractNumId w:val="1"/>
  </w:num>
  <w:num w:numId="48" w16cid:durableId="1514149234">
    <w:abstractNumId w:val="0"/>
  </w:num>
  <w:num w:numId="49" w16cid:durableId="1369792213">
    <w:abstractNumId w:val="18"/>
  </w:num>
  <w:num w:numId="50" w16cid:durableId="40175873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C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34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5C"/>
    <w:rsid w:val="00016E6E"/>
    <w:rsid w:val="00023B1E"/>
    <w:rsid w:val="00045DB9"/>
    <w:rsid w:val="0005077D"/>
    <w:rsid w:val="00065153"/>
    <w:rsid w:val="000721FA"/>
    <w:rsid w:val="00080C89"/>
    <w:rsid w:val="00083D5C"/>
    <w:rsid w:val="00086AB7"/>
    <w:rsid w:val="000962B1"/>
    <w:rsid w:val="0009689C"/>
    <w:rsid w:val="00097CFC"/>
    <w:rsid w:val="00097CFD"/>
    <w:rsid w:val="000A46A5"/>
    <w:rsid w:val="000B70F6"/>
    <w:rsid w:val="000E7796"/>
    <w:rsid w:val="000E7882"/>
    <w:rsid w:val="000F622A"/>
    <w:rsid w:val="0011121F"/>
    <w:rsid w:val="001222E1"/>
    <w:rsid w:val="00126995"/>
    <w:rsid w:val="001271D4"/>
    <w:rsid w:val="00130B51"/>
    <w:rsid w:val="00135E00"/>
    <w:rsid w:val="00172A1C"/>
    <w:rsid w:val="0018066D"/>
    <w:rsid w:val="001815C1"/>
    <w:rsid w:val="001825C2"/>
    <w:rsid w:val="00186055"/>
    <w:rsid w:val="00192066"/>
    <w:rsid w:val="00194AE8"/>
    <w:rsid w:val="001970A6"/>
    <w:rsid w:val="00197D41"/>
    <w:rsid w:val="001E2183"/>
    <w:rsid w:val="001F3FFB"/>
    <w:rsid w:val="001F7BAE"/>
    <w:rsid w:val="002017F2"/>
    <w:rsid w:val="00232D05"/>
    <w:rsid w:val="00234783"/>
    <w:rsid w:val="002401AC"/>
    <w:rsid w:val="00240905"/>
    <w:rsid w:val="002563DF"/>
    <w:rsid w:val="00261BCA"/>
    <w:rsid w:val="0028563F"/>
    <w:rsid w:val="00290C35"/>
    <w:rsid w:val="002C14FA"/>
    <w:rsid w:val="002C524F"/>
    <w:rsid w:val="002E426C"/>
    <w:rsid w:val="002F0B43"/>
    <w:rsid w:val="002F1697"/>
    <w:rsid w:val="00305274"/>
    <w:rsid w:val="003068EC"/>
    <w:rsid w:val="00307C07"/>
    <w:rsid w:val="00307D2C"/>
    <w:rsid w:val="00313941"/>
    <w:rsid w:val="00317F84"/>
    <w:rsid w:val="00322DBA"/>
    <w:rsid w:val="00335262"/>
    <w:rsid w:val="0034254A"/>
    <w:rsid w:val="003428C2"/>
    <w:rsid w:val="00375366"/>
    <w:rsid w:val="00380C79"/>
    <w:rsid w:val="00380D5D"/>
    <w:rsid w:val="003A2608"/>
    <w:rsid w:val="003B4557"/>
    <w:rsid w:val="003C0817"/>
    <w:rsid w:val="003C45BD"/>
    <w:rsid w:val="003C53A2"/>
    <w:rsid w:val="003D050A"/>
    <w:rsid w:val="003E19E6"/>
    <w:rsid w:val="003E4821"/>
    <w:rsid w:val="003F4770"/>
    <w:rsid w:val="00405123"/>
    <w:rsid w:val="00435195"/>
    <w:rsid w:val="0043743C"/>
    <w:rsid w:val="0044020C"/>
    <w:rsid w:val="00446140"/>
    <w:rsid w:val="0045189D"/>
    <w:rsid w:val="004525C3"/>
    <w:rsid w:val="0046571D"/>
    <w:rsid w:val="00486F01"/>
    <w:rsid w:val="00493BFC"/>
    <w:rsid w:val="004A332B"/>
    <w:rsid w:val="004A3E17"/>
    <w:rsid w:val="004A75D5"/>
    <w:rsid w:val="004B6222"/>
    <w:rsid w:val="004B6C08"/>
    <w:rsid w:val="004E2884"/>
    <w:rsid w:val="004F126E"/>
    <w:rsid w:val="004F423D"/>
    <w:rsid w:val="0050335B"/>
    <w:rsid w:val="0050769F"/>
    <w:rsid w:val="005175A9"/>
    <w:rsid w:val="00525E66"/>
    <w:rsid w:val="00535422"/>
    <w:rsid w:val="0054657E"/>
    <w:rsid w:val="00563F89"/>
    <w:rsid w:val="00577E65"/>
    <w:rsid w:val="00585511"/>
    <w:rsid w:val="00586940"/>
    <w:rsid w:val="005932BB"/>
    <w:rsid w:val="00595401"/>
    <w:rsid w:val="00595E8E"/>
    <w:rsid w:val="005C46A4"/>
    <w:rsid w:val="005C63E7"/>
    <w:rsid w:val="005D70D4"/>
    <w:rsid w:val="005F4181"/>
    <w:rsid w:val="0060701A"/>
    <w:rsid w:val="00625499"/>
    <w:rsid w:val="00626C74"/>
    <w:rsid w:val="00632186"/>
    <w:rsid w:val="00635F5F"/>
    <w:rsid w:val="00650218"/>
    <w:rsid w:val="00661523"/>
    <w:rsid w:val="006727B1"/>
    <w:rsid w:val="00685E8B"/>
    <w:rsid w:val="0068726A"/>
    <w:rsid w:val="00690AD5"/>
    <w:rsid w:val="006962C3"/>
    <w:rsid w:val="006A014D"/>
    <w:rsid w:val="006A268F"/>
    <w:rsid w:val="006A4464"/>
    <w:rsid w:val="006A6899"/>
    <w:rsid w:val="006B2AC4"/>
    <w:rsid w:val="006C6371"/>
    <w:rsid w:val="006D1DDE"/>
    <w:rsid w:val="006D2B74"/>
    <w:rsid w:val="006D4C82"/>
    <w:rsid w:val="006F5A3A"/>
    <w:rsid w:val="00717B47"/>
    <w:rsid w:val="00722B38"/>
    <w:rsid w:val="00726421"/>
    <w:rsid w:val="007306A0"/>
    <w:rsid w:val="007373F8"/>
    <w:rsid w:val="00737FC8"/>
    <w:rsid w:val="00740B32"/>
    <w:rsid w:val="007428DD"/>
    <w:rsid w:val="00744D80"/>
    <w:rsid w:val="007536AB"/>
    <w:rsid w:val="00763EF4"/>
    <w:rsid w:val="007665A0"/>
    <w:rsid w:val="00766831"/>
    <w:rsid w:val="00767274"/>
    <w:rsid w:val="00771AD4"/>
    <w:rsid w:val="00773982"/>
    <w:rsid w:val="00780AAF"/>
    <w:rsid w:val="007A6937"/>
    <w:rsid w:val="007B21A4"/>
    <w:rsid w:val="007C67A9"/>
    <w:rsid w:val="007D698C"/>
    <w:rsid w:val="007E187B"/>
    <w:rsid w:val="007E254A"/>
    <w:rsid w:val="00800B56"/>
    <w:rsid w:val="00805EB6"/>
    <w:rsid w:val="0083113C"/>
    <w:rsid w:val="00837B14"/>
    <w:rsid w:val="00837DE7"/>
    <w:rsid w:val="008409E2"/>
    <w:rsid w:val="008438CC"/>
    <w:rsid w:val="0084440D"/>
    <w:rsid w:val="008460B0"/>
    <w:rsid w:val="0084765E"/>
    <w:rsid w:val="008477EC"/>
    <w:rsid w:val="0085585C"/>
    <w:rsid w:val="00870DE0"/>
    <w:rsid w:val="008837A5"/>
    <w:rsid w:val="00894E2A"/>
    <w:rsid w:val="00895056"/>
    <w:rsid w:val="0089558F"/>
    <w:rsid w:val="008A2F96"/>
    <w:rsid w:val="008B3E3B"/>
    <w:rsid w:val="008D3042"/>
    <w:rsid w:val="009043A3"/>
    <w:rsid w:val="00905757"/>
    <w:rsid w:val="00912A51"/>
    <w:rsid w:val="009220B9"/>
    <w:rsid w:val="00931E91"/>
    <w:rsid w:val="0093480F"/>
    <w:rsid w:val="00947823"/>
    <w:rsid w:val="0095242C"/>
    <w:rsid w:val="00953295"/>
    <w:rsid w:val="00954087"/>
    <w:rsid w:val="00957D81"/>
    <w:rsid w:val="009605FF"/>
    <w:rsid w:val="0097677B"/>
    <w:rsid w:val="00982810"/>
    <w:rsid w:val="00983EB7"/>
    <w:rsid w:val="00984612"/>
    <w:rsid w:val="00992C02"/>
    <w:rsid w:val="00993A6F"/>
    <w:rsid w:val="00994369"/>
    <w:rsid w:val="009A517F"/>
    <w:rsid w:val="009A6325"/>
    <w:rsid w:val="009B1E77"/>
    <w:rsid w:val="009B68DA"/>
    <w:rsid w:val="009C0D48"/>
    <w:rsid w:val="009D277C"/>
    <w:rsid w:val="009D6F81"/>
    <w:rsid w:val="009D7C8E"/>
    <w:rsid w:val="009E43A0"/>
    <w:rsid w:val="009F6F5A"/>
    <w:rsid w:val="009F78AC"/>
    <w:rsid w:val="00A13214"/>
    <w:rsid w:val="00A23918"/>
    <w:rsid w:val="00A447FE"/>
    <w:rsid w:val="00A465EE"/>
    <w:rsid w:val="00A476C9"/>
    <w:rsid w:val="00A535C9"/>
    <w:rsid w:val="00A57F47"/>
    <w:rsid w:val="00A60F3E"/>
    <w:rsid w:val="00A80F94"/>
    <w:rsid w:val="00AA36DD"/>
    <w:rsid w:val="00AA471A"/>
    <w:rsid w:val="00AA7823"/>
    <w:rsid w:val="00AB02C4"/>
    <w:rsid w:val="00AB507E"/>
    <w:rsid w:val="00AC4133"/>
    <w:rsid w:val="00AD20BD"/>
    <w:rsid w:val="00B04BED"/>
    <w:rsid w:val="00B233F4"/>
    <w:rsid w:val="00B23D18"/>
    <w:rsid w:val="00B3004A"/>
    <w:rsid w:val="00B4680D"/>
    <w:rsid w:val="00B60B7C"/>
    <w:rsid w:val="00BA616C"/>
    <w:rsid w:val="00BC5513"/>
    <w:rsid w:val="00BC5966"/>
    <w:rsid w:val="00BC5DBE"/>
    <w:rsid w:val="00BD3F73"/>
    <w:rsid w:val="00BF04B8"/>
    <w:rsid w:val="00BF31E9"/>
    <w:rsid w:val="00BF6AB7"/>
    <w:rsid w:val="00C02DB2"/>
    <w:rsid w:val="00C4667A"/>
    <w:rsid w:val="00C77D05"/>
    <w:rsid w:val="00C8255C"/>
    <w:rsid w:val="00C847CE"/>
    <w:rsid w:val="00C87F98"/>
    <w:rsid w:val="00C95026"/>
    <w:rsid w:val="00CA3D5E"/>
    <w:rsid w:val="00CB0B0D"/>
    <w:rsid w:val="00CB22C2"/>
    <w:rsid w:val="00CB2D57"/>
    <w:rsid w:val="00CB34B2"/>
    <w:rsid w:val="00CB382F"/>
    <w:rsid w:val="00CC0948"/>
    <w:rsid w:val="00CC1BAE"/>
    <w:rsid w:val="00CC27CA"/>
    <w:rsid w:val="00CC2E96"/>
    <w:rsid w:val="00CD3553"/>
    <w:rsid w:val="00CD70CA"/>
    <w:rsid w:val="00CE563D"/>
    <w:rsid w:val="00D01D7F"/>
    <w:rsid w:val="00D04641"/>
    <w:rsid w:val="00D12BF4"/>
    <w:rsid w:val="00D14F3D"/>
    <w:rsid w:val="00D14F77"/>
    <w:rsid w:val="00D173DB"/>
    <w:rsid w:val="00D273D0"/>
    <w:rsid w:val="00D316C6"/>
    <w:rsid w:val="00D41C10"/>
    <w:rsid w:val="00D526F7"/>
    <w:rsid w:val="00D54434"/>
    <w:rsid w:val="00D7671F"/>
    <w:rsid w:val="00DA0EB0"/>
    <w:rsid w:val="00DA615F"/>
    <w:rsid w:val="00DB4DD8"/>
    <w:rsid w:val="00DD784F"/>
    <w:rsid w:val="00DE2A20"/>
    <w:rsid w:val="00DF5AE3"/>
    <w:rsid w:val="00E05A79"/>
    <w:rsid w:val="00E21C68"/>
    <w:rsid w:val="00E25A5D"/>
    <w:rsid w:val="00E403BF"/>
    <w:rsid w:val="00E416FD"/>
    <w:rsid w:val="00E518AF"/>
    <w:rsid w:val="00E76EA9"/>
    <w:rsid w:val="00E906AD"/>
    <w:rsid w:val="00EA434E"/>
    <w:rsid w:val="00EA4FDB"/>
    <w:rsid w:val="00EA68AC"/>
    <w:rsid w:val="00EC3D67"/>
    <w:rsid w:val="00F16EC3"/>
    <w:rsid w:val="00F21E5F"/>
    <w:rsid w:val="00F23874"/>
    <w:rsid w:val="00F24D98"/>
    <w:rsid w:val="00F30640"/>
    <w:rsid w:val="00F30FCC"/>
    <w:rsid w:val="00F35ED0"/>
    <w:rsid w:val="00F4393A"/>
    <w:rsid w:val="00F440D8"/>
    <w:rsid w:val="00F5075D"/>
    <w:rsid w:val="00F519DF"/>
    <w:rsid w:val="00F57EF6"/>
    <w:rsid w:val="00F61579"/>
    <w:rsid w:val="00F91EFF"/>
    <w:rsid w:val="00F96BA4"/>
    <w:rsid w:val="00FA1CD7"/>
    <w:rsid w:val="00FC4B19"/>
    <w:rsid w:val="00FD006E"/>
    <w:rsid w:val="00FD1465"/>
    <w:rsid w:val="00FF75E4"/>
    <w:rsid w:val="00FF7FAE"/>
    <w:rsid w:val="04357BA7"/>
    <w:rsid w:val="0ABD1CAB"/>
    <w:rsid w:val="0E28F650"/>
    <w:rsid w:val="10D56201"/>
    <w:rsid w:val="142D2A07"/>
    <w:rsid w:val="14EE5F3E"/>
    <w:rsid w:val="1B826D70"/>
    <w:rsid w:val="1B8DEEF7"/>
    <w:rsid w:val="1D62E626"/>
    <w:rsid w:val="2CC70A83"/>
    <w:rsid w:val="38959C06"/>
    <w:rsid w:val="3B06AAB5"/>
    <w:rsid w:val="429AC691"/>
    <w:rsid w:val="432FBB0F"/>
    <w:rsid w:val="4863776B"/>
    <w:rsid w:val="4B140A1C"/>
    <w:rsid w:val="4E3EBA77"/>
    <w:rsid w:val="55387616"/>
    <w:rsid w:val="599B87F7"/>
    <w:rsid w:val="605CF9FA"/>
    <w:rsid w:val="673DABC3"/>
    <w:rsid w:val="69F98B18"/>
    <w:rsid w:val="726ADC4D"/>
    <w:rsid w:val="7773C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7DF0F"/>
  <w15:docId w15:val="{D5944EED-5A5A-4B83-A856-2C16045E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semiHidden="1" w:uiPriority="1" w:qFormat="1"/>
    <w:lsdException w:name="heading 1" w:semiHidden="1" w:uiPriority="19" w:qFormat="1"/>
    <w:lsdException w:name="heading 2" w:semiHidden="1" w:uiPriority="19" w:qFormat="1"/>
    <w:lsdException w:name="heading 3" w:semiHidden="1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9" w:unhideWhenUsed="1"/>
    <w:lsdException w:name="annotation text" w:semiHidden="1" w:unhideWhenUsed="1"/>
    <w:lsdException w:name="header" w:semiHidden="1" w:unhideWhenUsed="1"/>
    <w:lsdException w:name="footer" w:semiHidden="1" w:uiPriority="8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89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595401"/>
    <w:pPr>
      <w:spacing w:before="120"/>
    </w:pPr>
    <w:rPr>
      <w:rFonts w:cs="Times New Roman"/>
      <w:sz w:val="21"/>
      <w:szCs w:val="19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563DF"/>
    <w:pPr>
      <w:keepNext/>
      <w:numPr>
        <w:numId w:val="31"/>
      </w:numPr>
      <w:pBdr>
        <w:bottom w:val="single" w:sz="8" w:space="6" w:color="EF352A" w:themeColor="accent1"/>
      </w:pBdr>
      <w:spacing w:before="600" w:after="360"/>
      <w:outlineLvl w:val="0"/>
    </w:pPr>
    <w:rPr>
      <w:rFonts w:asciiTheme="majorHAnsi" w:hAnsiTheme="majorHAnsi"/>
      <w:b/>
      <w:color w:val="EF352A" w:themeColor="accent1"/>
      <w:sz w:val="36"/>
    </w:rPr>
  </w:style>
  <w:style w:type="paragraph" w:styleId="Heading2">
    <w:name w:val="heading 2"/>
    <w:basedOn w:val="Normal"/>
    <w:next w:val="Normal"/>
    <w:link w:val="Heading2Char"/>
    <w:uiPriority w:val="19"/>
    <w:qFormat/>
    <w:rsid w:val="00CE563D"/>
    <w:pPr>
      <w:keepNext/>
      <w:numPr>
        <w:ilvl w:val="1"/>
        <w:numId w:val="31"/>
      </w:numPr>
      <w:spacing w:before="360" w:after="180"/>
      <w:outlineLvl w:val="1"/>
    </w:pPr>
    <w:rPr>
      <w:b/>
      <w:color w:val="002A48" w:themeColor="text2"/>
      <w:sz w:val="28"/>
    </w:rPr>
  </w:style>
  <w:style w:type="paragraph" w:styleId="Heading3">
    <w:name w:val="heading 3"/>
    <w:basedOn w:val="Normal"/>
    <w:next w:val="Normal"/>
    <w:link w:val="Heading3Char"/>
    <w:uiPriority w:val="19"/>
    <w:qFormat/>
    <w:rsid w:val="00CB0B0D"/>
    <w:pPr>
      <w:keepNext/>
      <w:spacing w:before="240" w:after="60"/>
      <w:outlineLvl w:val="2"/>
    </w:pPr>
    <w:rPr>
      <w:b/>
      <w:color w:val="595959" w:themeColor="text1" w:themeTint="A6"/>
      <w:sz w:val="24"/>
    </w:rPr>
  </w:style>
  <w:style w:type="paragraph" w:styleId="Heading4">
    <w:name w:val="heading 4"/>
    <w:basedOn w:val="Normal"/>
    <w:next w:val="Normal"/>
    <w:link w:val="Heading4Char"/>
    <w:uiPriority w:val="19"/>
    <w:semiHidden/>
    <w:qFormat/>
    <w:rsid w:val="002563DF"/>
    <w:pPr>
      <w:keepNext/>
      <w:spacing w:before="240" w:after="0"/>
      <w:outlineLvl w:val="3"/>
    </w:pPr>
    <w:rPr>
      <w:b/>
      <w:color w:val="595959" w:themeColor="text1" w:themeTint="A6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qFormat/>
    <w:rsid w:val="00DD784F"/>
    <w:pPr>
      <w:keepNext/>
      <w:spacing w:before="240" w:after="60"/>
      <w:outlineLvl w:val="4"/>
    </w:pPr>
    <w:rPr>
      <w:b/>
      <w:color w:val="000000" w:themeColor="text1"/>
      <w:sz w:val="22"/>
      <w:szCs w:val="24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317F84"/>
    <w:pPr>
      <w:keepNext/>
      <w:keepLines/>
      <w:spacing w:before="200" w:after="0"/>
      <w:outlineLvl w:val="5"/>
    </w:pPr>
    <w:rPr>
      <w:rFonts w:eastAsiaTheme="majorEastAsia" w:cstheme="majorBidi"/>
      <w:b/>
      <w:i/>
      <w:iCs/>
      <w:color w:val="83100A" w:themeColor="accent1" w:themeShade="80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E21C68"/>
    <w:pPr>
      <w:keepNext/>
      <w:keepLines/>
      <w:numPr>
        <w:ilvl w:val="6"/>
        <w:numId w:val="3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rsid w:val="00E21C68"/>
    <w:pPr>
      <w:keepNext/>
      <w:keepLines/>
      <w:numPr>
        <w:ilvl w:val="7"/>
        <w:numId w:val="3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E21C68"/>
    <w:pPr>
      <w:keepNext/>
      <w:keepLines/>
      <w:numPr>
        <w:ilvl w:val="8"/>
        <w:numId w:val="3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A26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08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link w:val="BulletChar"/>
    <w:uiPriority w:val="4"/>
    <w:qFormat/>
    <w:rsid w:val="0034254A"/>
    <w:pPr>
      <w:numPr>
        <w:numId w:val="42"/>
      </w:numPr>
      <w:spacing w:before="0"/>
    </w:pPr>
    <w:rPr>
      <w:rFonts w:ascii="Arial" w:eastAsiaTheme="minorHAnsi" w:hAnsi="Arial" w:cstheme="minorBidi"/>
      <w:szCs w:val="20"/>
      <w:lang w:eastAsia="en-US"/>
    </w:rPr>
  </w:style>
  <w:style w:type="character" w:customStyle="1" w:styleId="BulletChar">
    <w:name w:val="Bullet Char"/>
    <w:basedOn w:val="DefaultParagraphFont"/>
    <w:link w:val="Bullet"/>
    <w:uiPriority w:val="4"/>
    <w:rsid w:val="00B233F4"/>
    <w:rPr>
      <w:rFonts w:ascii="Arial" w:eastAsiaTheme="minorHAnsi" w:hAnsi="Arial"/>
      <w:sz w:val="21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rsid w:val="00290C35"/>
    <w:pPr>
      <w:keepNext/>
      <w:jc w:val="center"/>
    </w:pPr>
    <w:rPr>
      <w:rFonts w:ascii="Arial" w:eastAsiaTheme="minorHAnsi" w:hAnsi="Arial" w:cstheme="minorBidi"/>
      <w:b/>
      <w:bCs/>
      <w:color w:val="747678"/>
      <w:sz w:val="18"/>
      <w:szCs w:val="18"/>
      <w:lang w:eastAsia="en-US"/>
    </w:rPr>
  </w:style>
  <w:style w:type="paragraph" w:customStyle="1" w:styleId="Contentsheading">
    <w:name w:val="Contents heading"/>
    <w:basedOn w:val="Heading1"/>
    <w:next w:val="Normal"/>
    <w:uiPriority w:val="89"/>
    <w:semiHidden/>
    <w:rsid w:val="00595401"/>
    <w:pPr>
      <w:numPr>
        <w:numId w:val="0"/>
      </w:numPr>
      <w:spacing w:before="240" w:after="600"/>
    </w:pPr>
  </w:style>
  <w:style w:type="paragraph" w:styleId="Footer">
    <w:name w:val="footer"/>
    <w:basedOn w:val="Normal"/>
    <w:link w:val="FooterChar"/>
    <w:uiPriority w:val="89"/>
    <w:semiHidden/>
    <w:rsid w:val="00D526F7"/>
    <w:pPr>
      <w:spacing w:after="0"/>
      <w:jc w:val="center"/>
    </w:pPr>
    <w:rPr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89"/>
    <w:semiHidden/>
    <w:rsid w:val="00130B51"/>
    <w:rPr>
      <w:rFonts w:cs="Times New Roman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19"/>
    <w:rsid w:val="002563DF"/>
    <w:rPr>
      <w:rFonts w:asciiTheme="majorHAnsi" w:hAnsiTheme="majorHAnsi" w:cs="Times New Roman"/>
      <w:b/>
      <w:color w:val="EF352A" w:themeColor="accent1"/>
      <w:sz w:val="36"/>
      <w:szCs w:val="19"/>
    </w:rPr>
  </w:style>
  <w:style w:type="character" w:customStyle="1" w:styleId="Heading2Char">
    <w:name w:val="Heading 2 Char"/>
    <w:basedOn w:val="DefaultParagraphFont"/>
    <w:link w:val="Heading2"/>
    <w:uiPriority w:val="19"/>
    <w:rsid w:val="00CE563D"/>
    <w:rPr>
      <w:rFonts w:cs="Times New Roman"/>
      <w:b/>
      <w:color w:val="002A48" w:themeColor="text2"/>
      <w:sz w:val="28"/>
      <w:szCs w:val="19"/>
    </w:rPr>
  </w:style>
  <w:style w:type="character" w:customStyle="1" w:styleId="Heading3Char">
    <w:name w:val="Heading 3 Char"/>
    <w:basedOn w:val="DefaultParagraphFont"/>
    <w:link w:val="Heading3"/>
    <w:uiPriority w:val="19"/>
    <w:rsid w:val="00CB0B0D"/>
    <w:rPr>
      <w:rFonts w:cs="Times New Roman"/>
      <w:b/>
      <w:color w:val="595959" w:themeColor="text1" w:themeTint="A6"/>
      <w:sz w:val="24"/>
      <w:szCs w:val="19"/>
    </w:rPr>
  </w:style>
  <w:style w:type="character" w:customStyle="1" w:styleId="Heading4Char">
    <w:name w:val="Heading 4 Char"/>
    <w:basedOn w:val="DefaultParagraphFont"/>
    <w:link w:val="Heading4"/>
    <w:uiPriority w:val="19"/>
    <w:semiHidden/>
    <w:rsid w:val="002563DF"/>
    <w:rPr>
      <w:rFonts w:cs="Times New Roman"/>
      <w:b/>
      <w:color w:val="595959" w:themeColor="text1" w:themeTint="A6"/>
      <w:sz w:val="24"/>
      <w:szCs w:val="19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2563DF"/>
    <w:rPr>
      <w:rFonts w:cs="Times New Roman"/>
      <w:b/>
      <w:color w:val="000000" w:themeColor="text1"/>
      <w:szCs w:val="24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DD784F"/>
    <w:rPr>
      <w:rFonts w:eastAsiaTheme="majorEastAsia" w:cstheme="majorBidi"/>
      <w:b/>
      <w:i/>
      <w:iCs/>
      <w:color w:val="83100A" w:themeColor="accent1" w:themeShade="80"/>
      <w:sz w:val="21"/>
      <w:szCs w:val="19"/>
    </w:rPr>
  </w:style>
  <w:style w:type="table" w:styleId="GridTable5Dark-Accent3">
    <w:name w:val="Grid Table 5 Dark Accent 3"/>
    <w:basedOn w:val="TableNormal"/>
    <w:uiPriority w:val="50"/>
    <w:rsid w:val="00A476C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869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869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86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869A" w:themeFill="accent3"/>
      </w:tcPr>
    </w:tblStylePr>
    <w:tblStylePr w:type="band1Vert">
      <w:tblPr/>
      <w:tcPr>
        <w:shd w:val="clear" w:color="auto" w:fill="ADD1DC" w:themeFill="accent3" w:themeFillTint="66"/>
      </w:tcPr>
    </w:tblStylePr>
    <w:tblStylePr w:type="band1Horz">
      <w:tblPr/>
      <w:tcPr>
        <w:shd w:val="clear" w:color="auto" w:fill="ADD1DC" w:themeFill="accent3" w:themeFillTint="66"/>
      </w:tcPr>
    </w:tblStylePr>
  </w:style>
  <w:style w:type="character" w:styleId="FollowedHyperlink">
    <w:name w:val="FollowedHyperlink"/>
    <w:basedOn w:val="DefaultParagraphFont"/>
    <w:uiPriority w:val="89"/>
    <w:semiHidden/>
    <w:rsid w:val="0095242C"/>
    <w:rPr>
      <w:b/>
      <w:color w:val="1F6E87"/>
      <w:u w:val="single"/>
    </w:rPr>
  </w:style>
  <w:style w:type="character" w:styleId="FootnoteReference">
    <w:name w:val="footnote reference"/>
    <w:basedOn w:val="DefaultParagraphFont"/>
    <w:uiPriority w:val="89"/>
    <w:semiHidden/>
    <w:rsid w:val="003A2608"/>
    <w:rPr>
      <w:rFonts w:cs="Times New Roman"/>
      <w:color w:val="404040" w:themeColor="text1" w:themeTint="BF"/>
      <w:sz w:val="20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89"/>
    <w:semiHidden/>
    <w:rsid w:val="003A2608"/>
    <w:pPr>
      <w:spacing w:after="0"/>
      <w:ind w:left="102" w:hanging="102"/>
    </w:pPr>
    <w:rPr>
      <w:color w:val="4D4D4D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9"/>
    <w:semiHidden/>
    <w:rsid w:val="00130B51"/>
    <w:rPr>
      <w:rFonts w:cs="Times New Roman"/>
      <w:color w:val="4D4D4D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rsid w:val="003A2608"/>
    <w:pPr>
      <w:spacing w:after="0"/>
    </w:pPr>
    <w:rPr>
      <w:color w:val="404040" w:themeColor="text1" w:themeTint="BF"/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A2608"/>
    <w:rPr>
      <w:rFonts w:cs="Times New Roman"/>
      <w:color w:val="404040" w:themeColor="text1" w:themeTint="BF"/>
      <w:sz w:val="15"/>
      <w:szCs w:val="19"/>
    </w:rPr>
  </w:style>
  <w:style w:type="numbering" w:customStyle="1" w:styleId="HeadingList">
    <w:name w:val="Heading List"/>
    <w:uiPriority w:val="99"/>
    <w:rsid w:val="00E21C6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18066D"/>
    <w:rPr>
      <w:b w:val="0"/>
      <w:color w:val="42869A" w:themeColor="accent3"/>
      <w:u w:val="single"/>
    </w:rPr>
  </w:style>
  <w:style w:type="paragraph" w:customStyle="1" w:styleId="Titlecover">
    <w:name w:val="Title (cover)"/>
    <w:basedOn w:val="Normal"/>
    <w:uiPriority w:val="99"/>
    <w:semiHidden/>
    <w:rsid w:val="003A2608"/>
    <w:pPr>
      <w:jc w:val="center"/>
    </w:pPr>
    <w:rPr>
      <w:color w:val="072F67"/>
      <w:sz w:val="44"/>
    </w:rPr>
  </w:style>
  <w:style w:type="paragraph" w:styleId="TOC1">
    <w:name w:val="toc 1"/>
    <w:basedOn w:val="Normal"/>
    <w:next w:val="Normal"/>
    <w:uiPriority w:val="39"/>
    <w:rsid w:val="00CE563D"/>
    <w:pPr>
      <w:tabs>
        <w:tab w:val="right" w:leader="dot" w:pos="10204"/>
      </w:tabs>
      <w:spacing w:before="0" w:after="100"/>
      <w:ind w:left="426" w:hanging="426"/>
    </w:pPr>
    <w:rPr>
      <w:rFonts w:eastAsiaTheme="minorEastAsia" w:cstheme="minorBidi"/>
      <w:noProof/>
      <w:szCs w:val="22"/>
    </w:rPr>
  </w:style>
  <w:style w:type="paragraph" w:styleId="TOC2">
    <w:name w:val="toc 2"/>
    <w:basedOn w:val="Normal"/>
    <w:next w:val="Normal"/>
    <w:uiPriority w:val="39"/>
    <w:rsid w:val="00CE563D"/>
    <w:pPr>
      <w:tabs>
        <w:tab w:val="left" w:pos="851"/>
        <w:tab w:val="right" w:leader="dot" w:pos="10204"/>
      </w:tabs>
      <w:spacing w:before="0"/>
      <w:ind w:left="851" w:hanging="426"/>
    </w:pPr>
    <w:rPr>
      <w:rFonts w:eastAsiaTheme="minorEastAsia" w:cstheme="minorBidi"/>
      <w:noProof/>
      <w:szCs w:val="22"/>
    </w:rPr>
  </w:style>
  <w:style w:type="paragraph" w:styleId="TOC3">
    <w:name w:val="toc 3"/>
    <w:basedOn w:val="Normal"/>
    <w:next w:val="Normal"/>
    <w:uiPriority w:val="39"/>
    <w:rsid w:val="00486F01"/>
    <w:pPr>
      <w:tabs>
        <w:tab w:val="right" w:leader="dot" w:pos="10204"/>
      </w:tabs>
      <w:spacing w:before="0" w:after="100"/>
      <w:ind w:left="879"/>
    </w:pPr>
    <w:rPr>
      <w:rFonts w:ascii="Arial" w:eastAsiaTheme="minorHAnsi" w:hAnsi="Arial" w:cstheme="minorBidi"/>
      <w:noProof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21C6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19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21C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21C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2608"/>
    <w:rPr>
      <w:color w:val="808080"/>
    </w:rPr>
  </w:style>
  <w:style w:type="paragraph" w:customStyle="1" w:styleId="AppendixLevel1">
    <w:name w:val="Appendix Level 1"/>
    <w:basedOn w:val="Heading1"/>
    <w:next w:val="Normal"/>
    <w:uiPriority w:val="98"/>
    <w:rsid w:val="00B233F4"/>
    <w:pPr>
      <w:pageBreakBefore/>
      <w:numPr>
        <w:numId w:val="23"/>
      </w:numPr>
    </w:pPr>
  </w:style>
  <w:style w:type="paragraph" w:customStyle="1" w:styleId="AppendixLevel2">
    <w:name w:val="Appendix Level 2"/>
    <w:basedOn w:val="Heading2"/>
    <w:next w:val="Normal"/>
    <w:uiPriority w:val="98"/>
    <w:rsid w:val="00B233F4"/>
    <w:pPr>
      <w:numPr>
        <w:numId w:val="23"/>
      </w:numPr>
    </w:pPr>
  </w:style>
  <w:style w:type="paragraph" w:customStyle="1" w:styleId="AppendixLevel3">
    <w:name w:val="Appendix Level 3"/>
    <w:basedOn w:val="Heading3"/>
    <w:next w:val="Normal"/>
    <w:uiPriority w:val="98"/>
    <w:rsid w:val="00130B51"/>
    <w:pPr>
      <w:tabs>
        <w:tab w:val="left" w:pos="851"/>
      </w:tabs>
    </w:pPr>
  </w:style>
  <w:style w:type="table" w:styleId="TableGrid">
    <w:name w:val="Table Grid"/>
    <w:basedOn w:val="TableNormal"/>
    <w:uiPriority w:val="99"/>
    <w:rsid w:val="00992C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basedOn w:val="Normal"/>
    <w:uiPriority w:val="1"/>
    <w:qFormat/>
    <w:rsid w:val="00CC1BAE"/>
    <w:pPr>
      <w:spacing w:after="0"/>
    </w:pPr>
    <w:rPr>
      <w:b/>
      <w:color w:val="EF352A" w:themeColor="accent1"/>
      <w:sz w:val="70"/>
      <w:szCs w:val="70"/>
    </w:rPr>
  </w:style>
  <w:style w:type="paragraph" w:customStyle="1" w:styleId="Projectdetails-line1">
    <w:name w:val="Project details - line 1"/>
    <w:basedOn w:val="Normal"/>
    <w:uiPriority w:val="1"/>
    <w:qFormat/>
    <w:rsid w:val="00CC1BAE"/>
    <w:pPr>
      <w:spacing w:before="360" w:after="0"/>
    </w:pPr>
    <w:rPr>
      <w:color w:val="002A48" w:themeColor="accent2"/>
      <w:sz w:val="26"/>
      <w:szCs w:val="26"/>
    </w:rPr>
  </w:style>
  <w:style w:type="paragraph" w:customStyle="1" w:styleId="Projectdetails-line2">
    <w:name w:val="Project details - line 2"/>
    <w:basedOn w:val="Normal"/>
    <w:uiPriority w:val="1"/>
    <w:qFormat/>
    <w:rsid w:val="00CC1BAE"/>
    <w:pPr>
      <w:spacing w:after="0"/>
    </w:pPr>
    <w:rPr>
      <w:color w:val="002A48" w:themeColor="accent2"/>
      <w:sz w:val="26"/>
      <w:szCs w:val="26"/>
    </w:rPr>
  </w:style>
  <w:style w:type="paragraph" w:styleId="ListParagraph">
    <w:name w:val="List Paragraph"/>
    <w:basedOn w:val="Normal"/>
    <w:uiPriority w:val="99"/>
    <w:semiHidden/>
    <w:rsid w:val="00DD784F"/>
    <w:pPr>
      <w:ind w:left="720"/>
    </w:pPr>
  </w:style>
  <w:style w:type="paragraph" w:styleId="Quote">
    <w:name w:val="Quote"/>
    <w:basedOn w:val="Normal"/>
    <w:next w:val="QuotePersonsName"/>
    <w:link w:val="QuoteChar"/>
    <w:uiPriority w:val="40"/>
    <w:qFormat/>
    <w:rsid w:val="0095242C"/>
    <w:pPr>
      <w:spacing w:before="360" w:after="160"/>
      <w:ind w:right="-2"/>
    </w:pPr>
    <w:rPr>
      <w:b/>
      <w:iCs/>
      <w:caps/>
      <w:color w:val="002A48" w:themeColor="accent2"/>
    </w:rPr>
  </w:style>
  <w:style w:type="character" w:customStyle="1" w:styleId="QuoteChar">
    <w:name w:val="Quote Char"/>
    <w:basedOn w:val="DefaultParagraphFont"/>
    <w:link w:val="Quote"/>
    <w:uiPriority w:val="40"/>
    <w:rsid w:val="0095242C"/>
    <w:rPr>
      <w:rFonts w:cs="Times New Roman"/>
      <w:b/>
      <w:iCs/>
      <w:caps/>
      <w:color w:val="002A48" w:themeColor="accent2"/>
      <w:sz w:val="21"/>
      <w:szCs w:val="19"/>
    </w:rPr>
  </w:style>
  <w:style w:type="paragraph" w:customStyle="1" w:styleId="QuotePersonsName">
    <w:name w:val="Quote Person's Name"/>
    <w:basedOn w:val="Normal"/>
    <w:next w:val="QuotePersonsRoleandOrganisation"/>
    <w:uiPriority w:val="40"/>
    <w:qFormat/>
    <w:rsid w:val="0095242C"/>
    <w:pPr>
      <w:spacing w:after="40"/>
    </w:pPr>
    <w:rPr>
      <w:b/>
      <w:color w:val="EF352A" w:themeColor="accent1"/>
    </w:rPr>
  </w:style>
  <w:style w:type="paragraph" w:customStyle="1" w:styleId="QuotePersonsRoleandOrganisation">
    <w:name w:val="Quote Person's Role and Organisation"/>
    <w:basedOn w:val="Normal"/>
    <w:next w:val="Normal"/>
    <w:uiPriority w:val="40"/>
    <w:qFormat/>
    <w:rsid w:val="0095242C"/>
    <w:pPr>
      <w:spacing w:before="0" w:after="360"/>
    </w:pPr>
    <w:rPr>
      <w:color w:val="EF352A" w:themeColor="accent1"/>
    </w:rPr>
  </w:style>
  <w:style w:type="table" w:styleId="ListTable3-Accent2">
    <w:name w:val="List Table 3 Accent 2"/>
    <w:basedOn w:val="TableNormal"/>
    <w:uiPriority w:val="48"/>
    <w:rsid w:val="008B3E3B"/>
    <w:pPr>
      <w:spacing w:after="0"/>
    </w:pPr>
    <w:tblPr>
      <w:tblStyleRowBandSize w:val="1"/>
      <w:tblStyleColBandSize w:val="1"/>
      <w:tblBorders>
        <w:top w:val="single" w:sz="4" w:space="0" w:color="002A48" w:themeColor="accent2"/>
        <w:left w:val="single" w:sz="4" w:space="0" w:color="002A48" w:themeColor="accent2"/>
        <w:bottom w:val="single" w:sz="4" w:space="0" w:color="002A48" w:themeColor="accent2"/>
        <w:right w:val="single" w:sz="4" w:space="0" w:color="002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A48" w:themeFill="accent2"/>
      </w:tcPr>
    </w:tblStylePr>
    <w:tblStylePr w:type="lastRow">
      <w:rPr>
        <w:b/>
        <w:bCs/>
      </w:rPr>
      <w:tblPr/>
      <w:tcPr>
        <w:tcBorders>
          <w:top w:val="double" w:sz="4" w:space="0" w:color="002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A48" w:themeColor="accent2"/>
          <w:right w:val="single" w:sz="4" w:space="0" w:color="002A48" w:themeColor="accent2"/>
        </w:tcBorders>
      </w:tcPr>
    </w:tblStylePr>
    <w:tblStylePr w:type="band1Horz">
      <w:tblPr/>
      <w:tcPr>
        <w:tcBorders>
          <w:top w:val="single" w:sz="4" w:space="0" w:color="002A48" w:themeColor="accent2"/>
          <w:bottom w:val="single" w:sz="4" w:space="0" w:color="002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A48" w:themeColor="accent2"/>
          <w:left w:val="nil"/>
        </w:tcBorders>
      </w:tcPr>
    </w:tblStylePr>
    <w:tblStylePr w:type="swCell">
      <w:tblPr/>
      <w:tcPr>
        <w:tcBorders>
          <w:top w:val="double" w:sz="4" w:space="0" w:color="002A48" w:themeColor="accent2"/>
          <w:right w:val="nil"/>
        </w:tcBorders>
      </w:tcPr>
    </w:tblStylePr>
  </w:style>
  <w:style w:type="paragraph" w:customStyle="1" w:styleId="TableText">
    <w:name w:val="Table Text"/>
    <w:basedOn w:val="Normal"/>
    <w:uiPriority w:val="29"/>
    <w:qFormat/>
    <w:rsid w:val="00A476C9"/>
    <w:pPr>
      <w:spacing w:before="80" w:after="40"/>
    </w:pPr>
    <w:rPr>
      <w:rFonts w:ascii="Arial" w:eastAsiaTheme="minorHAnsi" w:hAnsi="Arial" w:cstheme="minorBidi"/>
      <w:sz w:val="16"/>
      <w:szCs w:val="20"/>
      <w:lang w:eastAsia="en-US"/>
    </w:rPr>
  </w:style>
  <w:style w:type="paragraph" w:customStyle="1" w:styleId="TableBullet">
    <w:name w:val="Table Bullet"/>
    <w:basedOn w:val="TableText"/>
    <w:uiPriority w:val="30"/>
    <w:qFormat/>
    <w:rsid w:val="0034254A"/>
    <w:pPr>
      <w:numPr>
        <w:numId w:val="43"/>
      </w:numPr>
    </w:pPr>
  </w:style>
  <w:style w:type="paragraph" w:customStyle="1" w:styleId="TableHeader">
    <w:name w:val="Table Header"/>
    <w:basedOn w:val="Normal"/>
    <w:uiPriority w:val="29"/>
    <w:qFormat/>
    <w:rsid w:val="0018066D"/>
    <w:pPr>
      <w:spacing w:before="80" w:after="40"/>
    </w:pPr>
    <w:rPr>
      <w:rFonts w:ascii="Arial" w:eastAsiaTheme="minorHAnsi" w:hAnsi="Arial" w:cstheme="minorBidi"/>
      <w:b/>
      <w:sz w:val="16"/>
      <w:szCs w:val="20"/>
      <w:lang w:eastAsia="en-US"/>
    </w:rPr>
  </w:style>
  <w:style w:type="paragraph" w:customStyle="1" w:styleId="TableListNumber">
    <w:name w:val="Table List Number"/>
    <w:basedOn w:val="TableBullet"/>
    <w:uiPriority w:val="30"/>
    <w:qFormat/>
    <w:rsid w:val="0034254A"/>
    <w:pPr>
      <w:numPr>
        <w:numId w:val="45"/>
      </w:numPr>
    </w:pPr>
  </w:style>
  <w:style w:type="paragraph" w:customStyle="1" w:styleId="ListNumbered">
    <w:name w:val="List Numbered"/>
    <w:basedOn w:val="Normal"/>
    <w:uiPriority w:val="4"/>
    <w:qFormat/>
    <w:rsid w:val="0034254A"/>
    <w:pPr>
      <w:numPr>
        <w:numId w:val="47"/>
      </w:numPr>
      <w:spacing w:before="0"/>
    </w:pPr>
    <w:rPr>
      <w:rFonts w:ascii="Arial" w:eastAsiaTheme="minorHAnsi" w:hAnsi="Arial" w:cstheme="minorBidi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486F01"/>
    <w:pPr>
      <w:tabs>
        <w:tab w:val="left" w:pos="1276"/>
        <w:tab w:val="right" w:leader="dot" w:pos="10194"/>
      </w:tabs>
      <w:spacing w:after="100"/>
    </w:pPr>
    <w:rPr>
      <w:noProof/>
    </w:rPr>
  </w:style>
  <w:style w:type="table" w:customStyle="1" w:styleId="InfoxchangeTable">
    <w:name w:val="Infoxchange Table"/>
    <w:basedOn w:val="GridTable5Dark-Accent3"/>
    <w:uiPriority w:val="99"/>
    <w:rsid w:val="009B68DA"/>
    <w:rPr>
      <w:sz w:val="16"/>
    </w:rPr>
    <w:tblPr/>
    <w:trPr>
      <w:cantSplit/>
    </w:trPr>
    <w:tblStylePr w:type="firstRow">
      <w:rPr>
        <w:b/>
        <w:bCs/>
        <w:color w:val="FFFFFF" w:themeColor="background1"/>
        <w:sz w:val="16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single" w:sz="4" w:space="0" w:color="FFFFFF" w:themeColor="background1"/>
        </w:tcBorders>
        <w:shd w:val="clear" w:color="auto" w:fill="42869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42869A" w:themeColor="accent3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8ED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86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869A" w:themeFill="accent3"/>
      </w:tcPr>
    </w:tblStylePr>
    <w:tblStylePr w:type="band1Vert">
      <w:tblPr/>
      <w:tcPr>
        <w:shd w:val="clear" w:color="auto" w:fill="ADD1DC" w:themeFill="accent3" w:themeFillTint="66"/>
      </w:tcPr>
    </w:tblStylePr>
    <w:tblStylePr w:type="band1Horz">
      <w:tblPr/>
      <w:tcPr>
        <w:shd w:val="clear" w:color="auto" w:fill="ADD1DC" w:themeFill="accent3" w:themeFillTint="66"/>
      </w:tcPr>
    </w:tblStylePr>
    <w:tblStylePr w:type="band2Horz">
      <w:tblPr/>
      <w:tcPr>
        <w:shd w:val="clear" w:color="auto" w:fill="D6E8ED"/>
      </w:tcPr>
    </w:tblStylePr>
  </w:style>
  <w:style w:type="table" w:styleId="GridTable1Light-Accent2">
    <w:name w:val="Grid Table 1 Light Accent 2"/>
    <w:basedOn w:val="TableNormal"/>
    <w:uiPriority w:val="46"/>
    <w:rsid w:val="004A75D5"/>
    <w:pPr>
      <w:spacing w:after="0"/>
    </w:pPr>
    <w:tblPr>
      <w:tblStyleRowBandSize w:val="1"/>
      <w:tblStyleColBandSize w:val="1"/>
      <w:tblBorders>
        <w:top w:val="single" w:sz="4" w:space="0" w:color="4FB5FF" w:themeColor="accent2" w:themeTint="66"/>
        <w:left w:val="single" w:sz="4" w:space="0" w:color="4FB5FF" w:themeColor="accent2" w:themeTint="66"/>
        <w:bottom w:val="single" w:sz="4" w:space="0" w:color="4FB5FF" w:themeColor="accent2" w:themeTint="66"/>
        <w:right w:val="single" w:sz="4" w:space="0" w:color="4FB5FF" w:themeColor="accent2" w:themeTint="66"/>
        <w:insideH w:val="single" w:sz="4" w:space="0" w:color="4FB5FF" w:themeColor="accent2" w:themeTint="66"/>
        <w:insideV w:val="single" w:sz="4" w:space="0" w:color="4FB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8F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8F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nospacing">
    <w:name w:val="Normal (no spacing)"/>
    <w:basedOn w:val="Normal"/>
    <w:uiPriority w:val="2"/>
    <w:qFormat/>
    <w:rsid w:val="001F7BAE"/>
    <w:pPr>
      <w:spacing w:before="0"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083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5C"/>
    <w:rPr>
      <w:rFonts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083D5C"/>
    <w:pPr>
      <w:numPr>
        <w:numId w:val="48"/>
      </w:numPr>
      <w:spacing w:before="0" w:after="200" w:line="276" w:lineRule="auto"/>
      <w:ind w:left="0" w:firstLine="0"/>
      <w:contextualSpacing/>
    </w:pPr>
    <w:rPr>
      <w:rFonts w:eastAsiaTheme="minorEastAsia" w:cstheme="minorBid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0B0"/>
    <w:rPr>
      <w:rFonts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460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foxchange.or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foxchange.sharepoint.com/sites/ResourceHub/Branding%20Templates/Infoxchange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BB5E408A184E2AA4FF4592A45E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E33E-188F-43F1-92D1-906B4C834E4A}"/>
      </w:docPartPr>
      <w:docPartBody>
        <w:p w:rsidR="00313941" w:rsidRDefault="00313941">
          <w:pPr>
            <w:pStyle w:val="18BB5E408A184E2AA4FF4592A45ECA71"/>
          </w:pPr>
          <w:r w:rsidRPr="0073368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41"/>
    <w:rsid w:val="00296EDF"/>
    <w:rsid w:val="00313941"/>
    <w:rsid w:val="0085585C"/>
    <w:rsid w:val="00F440D8"/>
    <w:rsid w:val="00F6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BB5E408A184E2AA4FF4592A45ECA71">
    <w:name w:val="18BB5E408A184E2AA4FF4592A45EC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X 2016 v3">
      <a:dk1>
        <a:sysClr val="windowText" lastClr="000000"/>
      </a:dk1>
      <a:lt1>
        <a:srgbClr val="FFFFFF"/>
      </a:lt1>
      <a:dk2>
        <a:srgbClr val="002A48"/>
      </a:dk2>
      <a:lt2>
        <a:srgbClr val="FFFFFF"/>
      </a:lt2>
      <a:accent1>
        <a:srgbClr val="EF352A"/>
      </a:accent1>
      <a:accent2>
        <a:srgbClr val="002A48"/>
      </a:accent2>
      <a:accent3>
        <a:srgbClr val="42869A"/>
      </a:accent3>
      <a:accent4>
        <a:srgbClr val="D1D2D4"/>
      </a:accent4>
      <a:accent5>
        <a:srgbClr val="009E57"/>
      </a:accent5>
      <a:accent6>
        <a:srgbClr val="FA803C"/>
      </a:accent6>
      <a:hlink>
        <a:srgbClr val="1F6E87"/>
      </a:hlink>
      <a:folHlink>
        <a:srgbClr val="1F6E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5567F8D0A8F4BA535DD497BC6B862" ma:contentTypeVersion="16" ma:contentTypeDescription="Create a new document." ma:contentTypeScope="" ma:versionID="45c2efe7615ecfcca0afdb9fb1655630">
  <xsd:schema xmlns:xsd="http://www.w3.org/2001/XMLSchema" xmlns:xs="http://www.w3.org/2001/XMLSchema" xmlns:p="http://schemas.microsoft.com/office/2006/metadata/properties" xmlns:ns2="07306c99-ff3c-4da1-a19d-dc9691068eb0" xmlns:ns3="69906d78-210c-42a7-9a22-142fff54307f" targetNamespace="http://schemas.microsoft.com/office/2006/metadata/properties" ma:root="true" ma:fieldsID="1dd0619199ef59465ee4343ffe58c153" ns2:_="" ns3:_="">
    <xsd:import namespace="07306c99-ff3c-4da1-a19d-dc9691068eb0"/>
    <xsd:import namespace="69906d78-210c-42a7-9a22-142fff543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rea" minOccurs="0"/>
                <xsd:element ref="ns2:Doma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06c99-ff3c-4da1-a19d-dc9691068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84a0cf-2225-42df-974a-0761ffb7e3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Category" ma:format="Dropdown" ma:internalName="Status">
      <xsd:simpleType>
        <xsd:restriction base="dms:Choice">
          <xsd:enumeration value="Active Client"/>
          <xsd:enumeration value="Active Project"/>
          <xsd:enumeration value="Inactive"/>
        </xsd:restriction>
      </xsd:simpleType>
    </xsd:element>
    <xsd:element name="Area" ma:index="22" nillable="true" ma:displayName="Area" ma:format="Dropdown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TH"/>
                    <xsd:enumeration value="DFI"/>
                    <xsd:enumeration value="Grants"/>
                  </xsd:restriction>
                </xsd:simpleType>
              </xsd:element>
            </xsd:sequence>
          </xsd:extension>
        </xsd:complexContent>
      </xsd:complexType>
    </xsd:element>
    <xsd:element name="Domain" ma:index="23" nillable="true" ma:displayName="Domain" ma:format="Dropdown" ma:internalName="Doma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"/>
                    <xsd:enumeration value="Data &amp; analytics"/>
                    <xsd:enumeration value="Cyber security"/>
                    <xsd:enumeration value="Digital Foundation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06d78-210c-42a7-9a22-142fff5430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aded92-36f7-43f1-8776-ae39068819d6}" ma:internalName="TaxCatchAll" ma:showField="CatchAllData" ma:web="69906d78-210c-42a7-9a22-142fff543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06c99-ff3c-4da1-a19d-dc9691068eb0">
      <Terms xmlns="http://schemas.microsoft.com/office/infopath/2007/PartnerControls"/>
    </lcf76f155ced4ddcb4097134ff3c332f>
    <TaxCatchAll xmlns="69906d78-210c-42a7-9a22-142fff54307f" xsi:nil="true"/>
    <Area xmlns="07306c99-ff3c-4da1-a19d-dc9691068eb0" xsi:nil="true"/>
    <Domain xmlns="07306c99-ff3c-4da1-a19d-dc9691068eb0" xsi:nil="true"/>
    <Status xmlns="07306c99-ff3c-4da1-a19d-dc9691068e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16149-87EC-42DF-B169-4C9E745C1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06c99-ff3c-4da1-a19d-dc9691068eb0"/>
    <ds:schemaRef ds:uri="69906d78-210c-42a7-9a22-142fff543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53BE6-4049-4C4C-ABA4-27DC7A1B5055}">
  <ds:schemaRefs>
    <ds:schemaRef ds:uri="http://schemas.microsoft.com/office/2006/metadata/properties"/>
    <ds:schemaRef ds:uri="http://schemas.microsoft.com/office/infopath/2007/PartnerControls"/>
    <ds:schemaRef ds:uri="07306c99-ff3c-4da1-a19d-dc9691068eb0"/>
    <ds:schemaRef ds:uri="69906d78-210c-42a7-9a22-142fff54307f"/>
  </ds:schemaRefs>
</ds:datastoreItem>
</file>

<file path=customXml/itemProps3.xml><?xml version="1.0" encoding="utf-8"?>
<ds:datastoreItem xmlns:ds="http://schemas.openxmlformats.org/officeDocument/2006/customXml" ds:itemID="{03AF49C8-BF00-4F15-B828-6993B15AA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5940DC-D08B-478D-A38D-6E1956D90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Infoxchange%20Document</Template>
  <TotalTime>36</TotalTime>
  <Pages>1</Pages>
  <Words>191</Words>
  <Characters>1103</Characters>
  <Application>Microsoft Office Word</Application>
  <DocSecurity>0</DocSecurity>
  <Lines>78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Theory of change template</vt:lpstr>
    </vt:vector>
  </TitlesOfParts>
  <Company>The Nous Group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change template</dc:title>
  <dc:subject>[Client name]</dc:subject>
  <dc:creator>Richard Hunt</dc:creator>
  <cp:lastModifiedBy>Kristen Moeller-Saxone</cp:lastModifiedBy>
  <cp:revision>16</cp:revision>
  <dcterms:created xsi:type="dcterms:W3CDTF">2026-02-05T01:23:00Z</dcterms:created>
  <dcterms:modified xsi:type="dcterms:W3CDTF">2026-02-16T07:15:00Z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0x01010035B5567F8D0A8F4BA535DD497BC6B862</vt:lpwstr>
  </property>
  <property fmtid="{D5CDD505-2E9C-101B-9397-08002B2CF9AE}" pid="3" name="Order">
    <vt:r8>9418900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